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0B" w:rsidRDefault="00B2480B" w:rsidP="00BE08B5">
      <w:pPr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42.2pt;height:81.6pt;visibility:visible">
            <v:imagedata r:id="rId5" o:title=""/>
          </v:shape>
        </w:pict>
      </w:r>
    </w:p>
    <w:p w:rsidR="00B2480B" w:rsidRPr="00BE08B5" w:rsidRDefault="00B2480B" w:rsidP="00BE08B5">
      <w:pPr>
        <w:tabs>
          <w:tab w:val="left" w:pos="5580"/>
        </w:tabs>
        <w:jc w:val="center"/>
        <w:rPr>
          <w:b/>
          <w:sz w:val="28"/>
          <w:szCs w:val="28"/>
        </w:rPr>
      </w:pPr>
      <w:r w:rsidRPr="00BE08B5">
        <w:rPr>
          <w:b/>
          <w:sz w:val="28"/>
          <w:szCs w:val="28"/>
        </w:rPr>
        <w:t>Ufficio Albi e Ruoli Corso Meridionale 58 NAPOLI</w:t>
      </w:r>
    </w:p>
    <w:p w:rsidR="00B2480B" w:rsidRDefault="00B2480B" w:rsidP="00BE08B5">
      <w:pPr>
        <w:tabs>
          <w:tab w:val="left" w:pos="5580"/>
        </w:tabs>
        <w:jc w:val="center"/>
        <w:rPr>
          <w:b/>
          <w:sz w:val="24"/>
          <w:szCs w:val="24"/>
        </w:rPr>
      </w:pPr>
      <w:r w:rsidRPr="00BE08B5">
        <w:rPr>
          <w:b/>
          <w:sz w:val="24"/>
          <w:szCs w:val="24"/>
        </w:rPr>
        <w:t>ATTIVITA’ DI AGENTE DI AGENTE DI AFFARI IN MEDIAZIONE DELLA PROVINCIA DI NAPOLI</w:t>
      </w:r>
    </w:p>
    <w:p w:rsidR="00B2480B" w:rsidRPr="001F1BA6" w:rsidRDefault="00B2480B" w:rsidP="001F1BA6">
      <w:pPr>
        <w:tabs>
          <w:tab w:val="left" w:pos="558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LEGGE n.39 DEL 1989</w:t>
      </w:r>
    </w:p>
    <w:p w:rsidR="00B2480B" w:rsidRPr="00BE08B5" w:rsidRDefault="00B2480B" w:rsidP="00BE0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D’ESAME</w:t>
      </w:r>
    </w:p>
    <w:tbl>
      <w:tblPr>
        <w:tblW w:w="3055" w:type="dxa"/>
        <w:tblInd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5"/>
      </w:tblGrid>
      <w:tr w:rsidR="00B2480B" w:rsidRPr="00EC55BE" w:rsidTr="00EC55BE">
        <w:trPr>
          <w:trHeight w:val="1859"/>
        </w:trPr>
        <w:tc>
          <w:tcPr>
            <w:tcW w:w="3055" w:type="dxa"/>
          </w:tcPr>
          <w:p w:rsidR="00B2480B" w:rsidRPr="00EC55BE" w:rsidRDefault="00B2480B" w:rsidP="00EC55BE">
            <w:pPr>
              <w:spacing w:after="0" w:line="240" w:lineRule="auto"/>
            </w:pPr>
          </w:p>
          <w:p w:rsidR="00B2480B" w:rsidRPr="00EC55BE" w:rsidRDefault="00B2480B" w:rsidP="00EC55BE">
            <w:pPr>
              <w:spacing w:after="0" w:line="240" w:lineRule="auto"/>
              <w:jc w:val="center"/>
            </w:pPr>
            <w:r w:rsidRPr="00EC55BE">
              <w:t>Imposta di bollo assolta in modalità virtuale (Autorizzazione dell’intendenza di Finanza n. 38220 del 08/02/1980)</w:t>
            </w:r>
          </w:p>
        </w:tc>
      </w:tr>
    </w:tbl>
    <w:p w:rsidR="00B2480B" w:rsidRDefault="00B2480B" w:rsidP="00BE08B5"/>
    <w:p w:rsidR="00B2480B" w:rsidRPr="00BE08B5" w:rsidRDefault="00B2480B" w:rsidP="00BE08B5">
      <w:pPr>
        <w:jc w:val="center"/>
        <w:rPr>
          <w:b/>
        </w:rPr>
      </w:pPr>
      <w:r w:rsidRPr="00BE08B5">
        <w:rPr>
          <w:b/>
        </w:rPr>
        <w:t>ALLA COMMISSIONE ESAMINATRICE PER L’ACCERTAMENTO DELL’IDONEITA’</w:t>
      </w:r>
    </w:p>
    <w:p w:rsidR="00B2480B" w:rsidRDefault="00B2480B" w:rsidP="00767528">
      <w:pPr>
        <w:jc w:val="center"/>
        <w:rPr>
          <w:b/>
        </w:rPr>
      </w:pPr>
      <w:r w:rsidRPr="00BE08B5">
        <w:rPr>
          <w:b/>
        </w:rPr>
        <w:t xml:space="preserve">ALL’ESERCIZIO DELL’ATTIVITA’ DI AGENTE DI AFFARI IN MEDIAZIONE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4"/>
        <w:gridCol w:w="4814"/>
      </w:tblGrid>
      <w:tr w:rsidR="00B2480B" w:rsidRPr="00EC55BE" w:rsidTr="00EC55BE">
        <w:tc>
          <w:tcPr>
            <w:tcW w:w="4814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  <w:r w:rsidRPr="00EC55BE">
              <w:rPr>
                <w:b/>
              </w:rPr>
              <w:t>COGNOME</w:t>
            </w:r>
          </w:p>
        </w:tc>
        <w:tc>
          <w:tcPr>
            <w:tcW w:w="4814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  <w:r w:rsidRPr="00EC55BE">
              <w:rPr>
                <w:b/>
              </w:rPr>
              <w:t>NOME</w:t>
            </w:r>
          </w:p>
        </w:tc>
      </w:tr>
      <w:tr w:rsidR="00B2480B" w:rsidRPr="00EC55BE" w:rsidTr="00EC55BE">
        <w:tc>
          <w:tcPr>
            <w:tcW w:w="4814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2480B" w:rsidRDefault="00B2480B" w:rsidP="00AE5F9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3210"/>
      </w:tblGrid>
      <w:tr w:rsidR="00B2480B" w:rsidRPr="00EC55BE" w:rsidTr="00EC55BE">
        <w:tc>
          <w:tcPr>
            <w:tcW w:w="3209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  <w:r w:rsidRPr="00EC55BE">
              <w:rPr>
                <w:b/>
              </w:rPr>
              <w:t>COMUNE DI NASCITA</w:t>
            </w:r>
            <w:r>
              <w:rPr>
                <w:b/>
              </w:rPr>
              <w:t>/NAZIONALITA'</w:t>
            </w:r>
          </w:p>
        </w:tc>
        <w:tc>
          <w:tcPr>
            <w:tcW w:w="3209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  <w:r w:rsidRPr="00EC55BE">
              <w:rPr>
                <w:b/>
              </w:rPr>
              <w:t>DATA DI NASCITA</w:t>
            </w:r>
          </w:p>
        </w:tc>
        <w:tc>
          <w:tcPr>
            <w:tcW w:w="3210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  <w:r w:rsidRPr="00EC55BE">
              <w:rPr>
                <w:b/>
              </w:rPr>
              <w:t>CODICE FISCALE</w:t>
            </w:r>
          </w:p>
        </w:tc>
      </w:tr>
      <w:tr w:rsidR="00B2480B" w:rsidRPr="00EC55BE" w:rsidTr="00EC55BE">
        <w:tc>
          <w:tcPr>
            <w:tcW w:w="3209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9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10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2480B" w:rsidRDefault="00B2480B" w:rsidP="00BE08B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B2480B" w:rsidRPr="00EC55BE" w:rsidTr="00EC55BE">
        <w:tc>
          <w:tcPr>
            <w:tcW w:w="9628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  <w:r w:rsidRPr="00EC55BE">
              <w:rPr>
                <w:b/>
              </w:rPr>
              <w:t>INDIRIZZO DELLA RESIDENZA</w:t>
            </w:r>
            <w:r>
              <w:rPr>
                <w:b/>
              </w:rPr>
              <w:t>/DOMICILIO PROFESSIONALE</w:t>
            </w:r>
          </w:p>
        </w:tc>
      </w:tr>
      <w:tr w:rsidR="00B2480B" w:rsidRPr="00EC55BE" w:rsidTr="00EC55BE">
        <w:tc>
          <w:tcPr>
            <w:tcW w:w="9628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2480B" w:rsidRDefault="00B2480B" w:rsidP="00BE08B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4"/>
        <w:gridCol w:w="4814"/>
      </w:tblGrid>
      <w:tr w:rsidR="00B2480B" w:rsidRPr="00EC55BE" w:rsidTr="00EC55BE">
        <w:tc>
          <w:tcPr>
            <w:tcW w:w="4814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  <w:r w:rsidRPr="00EC55BE">
              <w:rPr>
                <w:b/>
              </w:rPr>
              <w:t>COMUNE DI RESIDENZA</w:t>
            </w:r>
            <w:r>
              <w:rPr>
                <w:b/>
              </w:rPr>
              <w:t>/DOMICILIO PROF</w:t>
            </w:r>
          </w:p>
        </w:tc>
        <w:tc>
          <w:tcPr>
            <w:tcW w:w="4814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  <w:r w:rsidRPr="00EC55BE">
              <w:rPr>
                <w:b/>
              </w:rPr>
              <w:t>CAP DELLA RESIDENZA</w:t>
            </w:r>
          </w:p>
        </w:tc>
      </w:tr>
      <w:tr w:rsidR="00B2480B" w:rsidRPr="00EC55BE" w:rsidTr="00EC55BE">
        <w:tc>
          <w:tcPr>
            <w:tcW w:w="4814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2480B" w:rsidRDefault="00B2480B" w:rsidP="0076752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1"/>
        <w:gridCol w:w="2268"/>
        <w:gridCol w:w="3679"/>
      </w:tblGrid>
      <w:tr w:rsidR="00B2480B" w:rsidRPr="00EC55BE" w:rsidTr="00EC55BE">
        <w:tc>
          <w:tcPr>
            <w:tcW w:w="3681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  <w:r w:rsidRPr="00EC55BE">
              <w:rPr>
                <w:b/>
              </w:rPr>
              <w:t>EMAIL</w:t>
            </w:r>
          </w:p>
        </w:tc>
        <w:tc>
          <w:tcPr>
            <w:tcW w:w="2268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  <w:r w:rsidRPr="00EC55BE">
              <w:rPr>
                <w:b/>
              </w:rPr>
              <w:t>TELEFONO</w:t>
            </w:r>
          </w:p>
        </w:tc>
        <w:tc>
          <w:tcPr>
            <w:tcW w:w="3679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  <w:r w:rsidRPr="00EC55BE">
              <w:rPr>
                <w:b/>
              </w:rPr>
              <w:t>PEC</w:t>
            </w:r>
          </w:p>
        </w:tc>
      </w:tr>
      <w:tr w:rsidR="00B2480B" w:rsidRPr="00EC55BE" w:rsidTr="00EC55BE">
        <w:tc>
          <w:tcPr>
            <w:tcW w:w="3681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79" w:type="dxa"/>
          </w:tcPr>
          <w:p w:rsidR="00B2480B" w:rsidRPr="00EC55BE" w:rsidRDefault="00B2480B" w:rsidP="00EC55B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2480B" w:rsidRDefault="00B2480B" w:rsidP="00BE08B5">
      <w:pPr>
        <w:jc w:val="center"/>
        <w:rPr>
          <w:b/>
        </w:rPr>
      </w:pPr>
    </w:p>
    <w:p w:rsidR="00B2480B" w:rsidRPr="001A65E5" w:rsidRDefault="00B2480B" w:rsidP="00BE08B5">
      <w:pPr>
        <w:jc w:val="center"/>
        <w:rPr>
          <w:b/>
        </w:rPr>
      </w:pPr>
      <w:r w:rsidRPr="001A65E5">
        <w:rPr>
          <w:b/>
        </w:rPr>
        <w:t>CHIEDE</w:t>
      </w:r>
    </w:p>
    <w:p w:rsidR="00B2480B" w:rsidRDefault="00B2480B" w:rsidP="003247ED">
      <w:pPr>
        <w:jc w:val="both"/>
        <w:rPr>
          <w:b/>
        </w:rPr>
      </w:pPr>
      <w:r>
        <w:rPr>
          <w:b/>
        </w:rPr>
        <w:t>DI SOSTENERE L’ESAME DI ACCERTAMENTO DELL’IDONEITA’ ALL’ESERCIZIO DELL’ATTIVITA’ DI</w:t>
      </w:r>
    </w:p>
    <w:p w:rsidR="00B2480B" w:rsidRDefault="00B2480B" w:rsidP="003247ED">
      <w:pPr>
        <w:jc w:val="both"/>
        <w:rPr>
          <w:b/>
        </w:rPr>
      </w:pPr>
      <w:r>
        <w:rPr>
          <w:b/>
        </w:rPr>
        <w:t>AGENTE DI AFFARI IN MEDIAZIONE PER LE SEGUENTI SEZIONI:</w:t>
      </w:r>
    </w:p>
    <w:p w:rsidR="00B2480B" w:rsidRDefault="00B2480B" w:rsidP="00BE08B5">
      <w:pPr>
        <w:jc w:val="center"/>
        <w:rPr>
          <w:b/>
        </w:rPr>
      </w:pPr>
    </w:p>
    <w:p w:rsidR="00B2480B" w:rsidRDefault="00B2480B" w:rsidP="00BE08B5">
      <w:pPr>
        <w:jc w:val="center"/>
        <w:rPr>
          <w:b/>
        </w:rPr>
      </w:pPr>
    </w:p>
    <w:p w:rsidR="00B2480B" w:rsidRPr="00767528" w:rsidRDefault="00B2480B" w:rsidP="00767528">
      <w:pPr>
        <w:rPr>
          <w:b/>
          <w:sz w:val="16"/>
          <w:szCs w:val="16"/>
        </w:rPr>
      </w:pPr>
      <w:r w:rsidRPr="00767528">
        <w:rPr>
          <w:b/>
          <w:sz w:val="16"/>
          <w:szCs w:val="16"/>
        </w:rPr>
        <w:t>BARRARE CON UNA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9207"/>
      </w:tblGrid>
      <w:tr w:rsidR="00B2480B" w:rsidRPr="00EC55BE" w:rsidTr="00EC55BE">
        <w:tc>
          <w:tcPr>
            <w:tcW w:w="421" w:type="dxa"/>
          </w:tcPr>
          <w:p w:rsidR="00B2480B" w:rsidRPr="00EC55BE" w:rsidRDefault="00B2480B" w:rsidP="00EC55BE">
            <w:pPr>
              <w:spacing w:after="0" w:line="240" w:lineRule="auto"/>
              <w:rPr>
                <w:b/>
              </w:rPr>
            </w:pPr>
          </w:p>
        </w:tc>
        <w:tc>
          <w:tcPr>
            <w:tcW w:w="9207" w:type="dxa"/>
          </w:tcPr>
          <w:p w:rsidR="00B2480B" w:rsidRPr="00EC55BE" w:rsidRDefault="00B2480B" w:rsidP="00EC55BE">
            <w:pPr>
              <w:spacing w:after="0" w:line="240" w:lineRule="auto"/>
              <w:rPr>
                <w:b/>
              </w:rPr>
            </w:pPr>
            <w:r w:rsidRPr="00EC55BE">
              <w:rPr>
                <w:b/>
              </w:rPr>
              <w:t>AGENTI IMMOBILIARI</w:t>
            </w:r>
          </w:p>
        </w:tc>
      </w:tr>
      <w:tr w:rsidR="00B2480B" w:rsidRPr="00EC55BE" w:rsidTr="00EC55BE">
        <w:tc>
          <w:tcPr>
            <w:tcW w:w="421" w:type="dxa"/>
          </w:tcPr>
          <w:p w:rsidR="00B2480B" w:rsidRPr="00EC55BE" w:rsidRDefault="00B2480B" w:rsidP="00EC55BE">
            <w:pPr>
              <w:spacing w:after="0" w:line="240" w:lineRule="auto"/>
              <w:rPr>
                <w:b/>
              </w:rPr>
            </w:pPr>
          </w:p>
        </w:tc>
        <w:tc>
          <w:tcPr>
            <w:tcW w:w="9207" w:type="dxa"/>
          </w:tcPr>
          <w:p w:rsidR="00B2480B" w:rsidRPr="00EC55BE" w:rsidRDefault="00B2480B" w:rsidP="00EC55BE">
            <w:pPr>
              <w:spacing w:after="0" w:line="240" w:lineRule="auto"/>
              <w:rPr>
                <w:b/>
              </w:rPr>
            </w:pPr>
            <w:r w:rsidRPr="00EC55BE">
              <w:rPr>
                <w:b/>
              </w:rPr>
              <w:t>AGENTI MUNITI DI MANDATO A TITOLO ONEROSO</w:t>
            </w:r>
          </w:p>
        </w:tc>
      </w:tr>
    </w:tbl>
    <w:p w:rsidR="00B2480B" w:rsidRDefault="00B2480B" w:rsidP="00767528">
      <w:pPr>
        <w:rPr>
          <w:b/>
        </w:rPr>
      </w:pPr>
    </w:p>
    <w:p w:rsidR="00B2480B" w:rsidRDefault="00B2480B" w:rsidP="00767528">
      <w:pPr>
        <w:rPr>
          <w:b/>
        </w:rPr>
      </w:pPr>
      <w:r>
        <w:rPr>
          <w:b/>
        </w:rPr>
        <w:t xml:space="preserve">Il sottoscritto/a ALLEGA ALL’UOPO </w:t>
      </w:r>
      <w:smartTag w:uri="urn:schemas-microsoft-com:office:smarttags" w:element="PersonName">
        <w:smartTagPr>
          <w:attr w:name="ProductID" w:val="LA SEGUENTE DOCUMENTAZIONE"/>
        </w:smartTagPr>
        <w:r>
          <w:rPr>
            <w:b/>
          </w:rPr>
          <w:t>LA SEGUENTE DOCUMENTAZIONE</w:t>
        </w:r>
      </w:smartTag>
      <w:r>
        <w:rPr>
          <w:b/>
        </w:rPr>
        <w:t>:</w:t>
      </w:r>
    </w:p>
    <w:p w:rsidR="00B2480B" w:rsidRDefault="00B2480B" w:rsidP="001A65E5">
      <w:pPr>
        <w:pStyle w:val="ListParagraph"/>
        <w:numPr>
          <w:ilvl w:val="0"/>
          <w:numId w:val="1"/>
        </w:numPr>
      </w:pPr>
      <w:r w:rsidRPr="001A65E5">
        <w:t>Attestazione di versa</w:t>
      </w:r>
      <w:r>
        <w:t>mento di EURO 93,00 sul c/c postale n. 16931800, intestato alla Camera di Commercio di Napoli (causale diritti e bolli per esame agente in affari e mediazione).</w:t>
      </w:r>
    </w:p>
    <w:p w:rsidR="00B2480B" w:rsidRDefault="00B2480B" w:rsidP="001A65E5">
      <w:pPr>
        <w:pStyle w:val="ListParagraph"/>
        <w:numPr>
          <w:ilvl w:val="0"/>
          <w:numId w:val="1"/>
        </w:numPr>
      </w:pPr>
      <w:r>
        <w:t>Titolo di studio: DIPLOMA DI SCUOLA MEDIA SECONDARIA DI SECONDO GRADO (in copia sottoscritta dall’interessato con dichiarazione di conformità all’originale).</w:t>
      </w:r>
    </w:p>
    <w:p w:rsidR="00B2480B" w:rsidRDefault="00B2480B" w:rsidP="001A65E5">
      <w:pPr>
        <w:pStyle w:val="ListParagraph"/>
        <w:numPr>
          <w:ilvl w:val="0"/>
          <w:numId w:val="1"/>
        </w:numPr>
      </w:pPr>
      <w:r>
        <w:t xml:space="preserve">Attestato di superamento del Corso di Agente di Affari in Mediazione </w:t>
      </w:r>
      <w:r w:rsidRPr="001A65E5">
        <w:rPr>
          <w:u w:val="single"/>
        </w:rPr>
        <w:t>vidimato dalla Regione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 </w:t>
      </w:r>
      <w:r>
        <w:t>(in copia sottoscritta dall’interessato con dichiarazione di conformità all’originale).</w:t>
      </w:r>
    </w:p>
    <w:p w:rsidR="00B2480B" w:rsidRDefault="00B2480B" w:rsidP="001F1BA6">
      <w:pPr>
        <w:pStyle w:val="ListParagraph"/>
        <w:numPr>
          <w:ilvl w:val="0"/>
          <w:numId w:val="1"/>
        </w:numPr>
      </w:pPr>
      <w:r>
        <w:t>Fotocopia di un valido documento di riconoscimento (copia sottoscritta dall’interessato con dichiarazione di conformità all’originale).</w:t>
      </w:r>
    </w:p>
    <w:p w:rsidR="00B2480B" w:rsidRDefault="00B2480B" w:rsidP="003247ED">
      <w:pPr>
        <w:ind w:left="360"/>
        <w:jc w:val="both"/>
      </w:pPr>
      <w:r>
        <w:t xml:space="preserve">Il/la sottoscritto/a _____________________________________ autorizza ai sensi del D. LGS n. 196/2003 e s.m.i., </w:t>
      </w:r>
      <w:smartTag w:uri="urn:schemas-microsoft-com:office:smarttags" w:element="PersonName">
        <w:smartTagPr>
          <w:attr w:name="ProductID" w:val="la Camera"/>
        </w:smartTagPr>
        <w:r>
          <w:t>la Camera</w:t>
        </w:r>
      </w:smartTag>
      <w:r>
        <w:t xml:space="preserve"> di Commercio di Napoli ad utilizzare i propri dati personali per i fini istituzionali dell’Ente ed in particolare per le attività connesse allo svolgimento degli esami.</w:t>
      </w:r>
    </w:p>
    <w:p w:rsidR="00B2480B" w:rsidRDefault="00B2480B" w:rsidP="001A65E5">
      <w:pPr>
        <w:ind w:left="360"/>
      </w:pPr>
    </w:p>
    <w:p w:rsidR="00B2480B" w:rsidRDefault="00B2480B" w:rsidP="001A65E5">
      <w:pPr>
        <w:ind w:left="360"/>
      </w:pPr>
      <w:r>
        <w:t xml:space="preserve">Napoli_______________                                                                                                           FIRMA </w:t>
      </w:r>
    </w:p>
    <w:p w:rsidR="00B2480B" w:rsidRDefault="00B2480B" w:rsidP="001A65E5">
      <w:pPr>
        <w:ind w:left="360"/>
      </w:pPr>
      <w:r>
        <w:t>ESTREMI DEL DOCUMENTO DI RICONOSCIMENTO:                                __________________________</w:t>
      </w:r>
    </w:p>
    <w:p w:rsidR="00B2480B" w:rsidRDefault="00B2480B" w:rsidP="001A65E5">
      <w:pPr>
        <w:ind w:left="360"/>
      </w:pPr>
      <w:r>
        <w:t>C.I._________________________________________________________________________________</w:t>
      </w:r>
    </w:p>
    <w:p w:rsidR="00B2480B" w:rsidRDefault="00B2480B" w:rsidP="001A65E5">
      <w:pPr>
        <w:ind w:left="360"/>
      </w:pPr>
      <w:r>
        <w:t>Napoli _______________                                                                                                    L’ADDETTO</w:t>
      </w:r>
    </w:p>
    <w:p w:rsidR="00B2480B" w:rsidRDefault="00B2480B" w:rsidP="001F1BA6">
      <w:r>
        <w:t xml:space="preserve">                                                                                                                                                ___________________</w:t>
      </w:r>
    </w:p>
    <w:tbl>
      <w:tblPr>
        <w:tblW w:w="933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39"/>
      </w:tblGrid>
      <w:tr w:rsidR="00B2480B" w:rsidRPr="00EC55BE" w:rsidTr="00EC55BE">
        <w:trPr>
          <w:trHeight w:val="229"/>
        </w:trPr>
        <w:tc>
          <w:tcPr>
            <w:tcW w:w="9339" w:type="dxa"/>
          </w:tcPr>
          <w:p w:rsidR="00B2480B" w:rsidRPr="00EC55BE" w:rsidRDefault="00B2480B" w:rsidP="00EC55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55BE">
              <w:rPr>
                <w:b/>
                <w:sz w:val="18"/>
                <w:szCs w:val="18"/>
              </w:rPr>
              <w:t>IN CASO DI DELEGA:</w:t>
            </w:r>
          </w:p>
        </w:tc>
      </w:tr>
      <w:tr w:rsidR="00B2480B" w:rsidRPr="00EC55BE" w:rsidTr="00EC55BE">
        <w:trPr>
          <w:trHeight w:val="3705"/>
        </w:trPr>
        <w:tc>
          <w:tcPr>
            <w:tcW w:w="9339" w:type="dxa"/>
          </w:tcPr>
          <w:p w:rsidR="00B2480B" w:rsidRPr="00EC55BE" w:rsidRDefault="00B2480B" w:rsidP="00EC55BE">
            <w:pPr>
              <w:spacing w:after="0" w:line="240" w:lineRule="auto"/>
            </w:pPr>
          </w:p>
          <w:p w:rsidR="00B2480B" w:rsidRPr="00EC55BE" w:rsidRDefault="00B2480B" w:rsidP="00EC55BE">
            <w:pPr>
              <w:spacing w:after="0" w:line="240" w:lineRule="auto"/>
            </w:pPr>
            <w:r w:rsidRPr="00EC55BE">
              <w:t>La documentazione è stata presentata per conto dell’istante dal sig/ra ________________________</w:t>
            </w:r>
          </w:p>
          <w:p w:rsidR="00B2480B" w:rsidRPr="00EC55BE" w:rsidRDefault="00B2480B" w:rsidP="00EC55BE">
            <w:pPr>
              <w:spacing w:after="0" w:line="240" w:lineRule="auto"/>
            </w:pPr>
          </w:p>
          <w:p w:rsidR="00B2480B" w:rsidRPr="00EC55BE" w:rsidRDefault="00B2480B" w:rsidP="00EC55BE">
            <w:pPr>
              <w:spacing w:after="0" w:line="240" w:lineRule="auto"/>
            </w:pPr>
            <w:r w:rsidRPr="00EC55BE">
              <w:t>Nato/a _______________________________ il ______________________ Residente in:</w:t>
            </w:r>
            <w:bookmarkStart w:id="0" w:name="_GoBack"/>
            <w:bookmarkEnd w:id="0"/>
          </w:p>
          <w:p w:rsidR="00B2480B" w:rsidRPr="00EC55BE" w:rsidRDefault="00B2480B" w:rsidP="00EC55BE">
            <w:pPr>
              <w:spacing w:after="0" w:line="240" w:lineRule="auto"/>
            </w:pPr>
          </w:p>
          <w:p w:rsidR="00B2480B" w:rsidRPr="00EC55BE" w:rsidRDefault="00B2480B" w:rsidP="00EC55BE">
            <w:pPr>
              <w:spacing w:after="0" w:line="240" w:lineRule="auto"/>
            </w:pPr>
            <w:r w:rsidRPr="00EC55BE">
              <w:t xml:space="preserve"> _________________________________________________________________________________</w:t>
            </w:r>
          </w:p>
          <w:p w:rsidR="00B2480B" w:rsidRPr="00EC55BE" w:rsidRDefault="00B2480B" w:rsidP="00EC55BE">
            <w:pPr>
              <w:spacing w:after="0" w:line="240" w:lineRule="auto"/>
            </w:pPr>
          </w:p>
          <w:p w:rsidR="00B2480B" w:rsidRPr="00EC55BE" w:rsidRDefault="00B2480B" w:rsidP="00EC55BE">
            <w:pPr>
              <w:spacing w:after="0" w:line="240" w:lineRule="auto"/>
            </w:pPr>
            <w:r w:rsidRPr="00EC55BE">
              <w:t>Estremi del documento di riconoscimento: ______________________________________________</w:t>
            </w:r>
          </w:p>
          <w:p w:rsidR="00B2480B" w:rsidRPr="00EC55BE" w:rsidRDefault="00B2480B" w:rsidP="00EC55BE">
            <w:pPr>
              <w:spacing w:after="0" w:line="240" w:lineRule="auto"/>
            </w:pPr>
            <w:r w:rsidRPr="00EC55BE">
              <w:t>Allegare fotocopia del delegato.</w:t>
            </w:r>
          </w:p>
          <w:p w:rsidR="00B2480B" w:rsidRPr="00EC55BE" w:rsidRDefault="00B2480B" w:rsidP="00EC55BE">
            <w:pPr>
              <w:spacing w:after="0" w:line="240" w:lineRule="auto"/>
            </w:pPr>
          </w:p>
          <w:p w:rsidR="00B2480B" w:rsidRPr="00EC55BE" w:rsidRDefault="00B2480B" w:rsidP="00EC55BE">
            <w:pPr>
              <w:spacing w:after="0" w:line="240" w:lineRule="auto"/>
            </w:pPr>
            <w:r w:rsidRPr="00EC55BE">
              <w:t>Napoli _______________                                                                                     L’ADDETTO</w:t>
            </w:r>
          </w:p>
          <w:p w:rsidR="00B2480B" w:rsidRPr="00EC55BE" w:rsidRDefault="00B2480B" w:rsidP="00EC55BE">
            <w:pPr>
              <w:spacing w:after="0" w:line="240" w:lineRule="auto"/>
            </w:pPr>
            <w:r w:rsidRPr="00EC55BE">
              <w:t xml:space="preserve">                                </w:t>
            </w:r>
          </w:p>
          <w:p w:rsidR="00B2480B" w:rsidRPr="00EC55BE" w:rsidRDefault="00B2480B" w:rsidP="00EC55BE">
            <w:pPr>
              <w:spacing w:after="0" w:line="240" w:lineRule="auto"/>
            </w:pPr>
            <w:r w:rsidRPr="00EC55BE">
              <w:t xml:space="preserve">                                                                                                                           __________________</w:t>
            </w:r>
          </w:p>
        </w:tc>
      </w:tr>
    </w:tbl>
    <w:p w:rsidR="00B2480B" w:rsidRPr="001A65E5" w:rsidRDefault="00B2480B" w:rsidP="001A65E5">
      <w:pPr>
        <w:ind w:left="360"/>
      </w:pPr>
    </w:p>
    <w:sectPr w:rsidR="00B2480B" w:rsidRPr="001A65E5" w:rsidSect="00752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943"/>
    <w:multiLevelType w:val="hybridMultilevel"/>
    <w:tmpl w:val="0BF86C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8B5"/>
    <w:rsid w:val="00022716"/>
    <w:rsid w:val="000C3B69"/>
    <w:rsid w:val="000D1B26"/>
    <w:rsid w:val="000E3B72"/>
    <w:rsid w:val="001A65E5"/>
    <w:rsid w:val="001F1BA6"/>
    <w:rsid w:val="003247ED"/>
    <w:rsid w:val="003669E7"/>
    <w:rsid w:val="003A3C9D"/>
    <w:rsid w:val="00417CFE"/>
    <w:rsid w:val="005015D1"/>
    <w:rsid w:val="006E0862"/>
    <w:rsid w:val="00752764"/>
    <w:rsid w:val="00767528"/>
    <w:rsid w:val="00823449"/>
    <w:rsid w:val="00856CFF"/>
    <w:rsid w:val="008D402E"/>
    <w:rsid w:val="00AE5F99"/>
    <w:rsid w:val="00B10409"/>
    <w:rsid w:val="00B2480B"/>
    <w:rsid w:val="00BA6833"/>
    <w:rsid w:val="00BE08B5"/>
    <w:rsid w:val="00D044A7"/>
    <w:rsid w:val="00E90E51"/>
    <w:rsid w:val="00EC55BE"/>
    <w:rsid w:val="00FD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76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08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A6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476</Words>
  <Characters>2718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Albi Speciali1</dc:creator>
  <cp:keywords/>
  <dc:description/>
  <cp:lastModifiedBy>Papà</cp:lastModifiedBy>
  <cp:revision>2</cp:revision>
  <dcterms:created xsi:type="dcterms:W3CDTF">2018-10-22T06:41:00Z</dcterms:created>
  <dcterms:modified xsi:type="dcterms:W3CDTF">2018-10-22T06:41:00Z</dcterms:modified>
</cp:coreProperties>
</file>