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B966" w14:textId="77777777" w:rsidR="009725F4" w:rsidRDefault="009725F4" w:rsidP="00136505">
      <w:pPr>
        <w:spacing w:after="120" w:line="240" w:lineRule="exact"/>
        <w:ind w:left="6372"/>
        <w:rPr>
          <w:rFonts w:ascii="Arial" w:hAnsi="Arial" w:cs="Arial"/>
          <w:b/>
          <w:bCs/>
          <w:sz w:val="22"/>
          <w:szCs w:val="22"/>
        </w:rPr>
      </w:pPr>
    </w:p>
    <w:p w14:paraId="379557CA" w14:textId="4D065BD4" w:rsidR="00136505" w:rsidRPr="00FE5A05" w:rsidRDefault="00136505" w:rsidP="00136505">
      <w:pPr>
        <w:spacing w:after="120" w:line="240" w:lineRule="exact"/>
        <w:ind w:left="6372"/>
        <w:rPr>
          <w:rFonts w:ascii="Arial" w:hAnsi="Arial" w:cs="Arial"/>
          <w:b/>
          <w:bCs/>
          <w:sz w:val="22"/>
          <w:szCs w:val="22"/>
        </w:rPr>
      </w:pPr>
      <w:r w:rsidRPr="00FE5A05">
        <w:rPr>
          <w:rFonts w:ascii="Arial" w:hAnsi="Arial" w:cs="Arial"/>
          <w:b/>
          <w:bCs/>
          <w:sz w:val="22"/>
          <w:szCs w:val="22"/>
        </w:rPr>
        <w:t>ALLA C.C.I.A.A. DI NAPOLI</w:t>
      </w:r>
    </w:p>
    <w:p w14:paraId="1CF697DA" w14:textId="134D99CA" w:rsidR="00136505" w:rsidRDefault="00136505" w:rsidP="00136505">
      <w:pPr>
        <w:spacing w:after="120" w:line="240" w:lineRule="exact"/>
        <w:ind w:left="6372"/>
        <w:rPr>
          <w:rFonts w:ascii="Arial" w:hAnsi="Arial" w:cs="Arial"/>
          <w:b/>
          <w:bCs/>
          <w:sz w:val="22"/>
          <w:szCs w:val="22"/>
        </w:rPr>
      </w:pPr>
      <w:r w:rsidRPr="00FE5A05">
        <w:rPr>
          <w:rFonts w:ascii="Arial" w:hAnsi="Arial" w:cs="Arial"/>
          <w:b/>
          <w:bCs/>
          <w:sz w:val="22"/>
          <w:szCs w:val="22"/>
        </w:rPr>
        <w:t>Ufficio Trattamento Giuridi</w:t>
      </w:r>
      <w:r>
        <w:rPr>
          <w:rFonts w:ascii="Arial" w:hAnsi="Arial" w:cs="Arial"/>
          <w:b/>
          <w:bCs/>
          <w:sz w:val="22"/>
          <w:szCs w:val="22"/>
        </w:rPr>
        <w:t>co</w:t>
      </w:r>
    </w:p>
    <w:p w14:paraId="3166DFA0" w14:textId="77777777" w:rsidR="00136505" w:rsidRDefault="00136505" w:rsidP="00040149">
      <w:pPr>
        <w:spacing w:after="120" w:line="240" w:lineRule="exact"/>
        <w:rPr>
          <w:rFonts w:ascii="Arial" w:hAnsi="Arial" w:cs="Arial"/>
          <w:b/>
          <w:bCs/>
          <w:sz w:val="22"/>
          <w:szCs w:val="22"/>
        </w:rPr>
      </w:pPr>
    </w:p>
    <w:p w14:paraId="0A5B49C7" w14:textId="0E7AAF18" w:rsidR="00136505" w:rsidRDefault="00136505" w:rsidP="00040149">
      <w:pPr>
        <w:spacing w:after="120" w:line="24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DOMANDA DI PARTECIPAZIONE ALL’AVVISO DI SELEZIONE PER LE PROGRESSIONI ECONOMICHE </w:t>
      </w:r>
      <w:r w:rsidR="004C5795">
        <w:rPr>
          <w:rFonts w:ascii="Arial" w:hAnsi="Arial" w:cs="Arial"/>
          <w:b/>
          <w:bCs/>
          <w:sz w:val="22"/>
          <w:szCs w:val="22"/>
        </w:rPr>
        <w:t>ALL’INTERNO DELLE AREE ART.14 CCNL 16.11.2022</w:t>
      </w:r>
      <w:r>
        <w:rPr>
          <w:rFonts w:ascii="Arial" w:hAnsi="Arial" w:cs="Arial"/>
          <w:b/>
          <w:bCs/>
          <w:sz w:val="22"/>
          <w:szCs w:val="22"/>
        </w:rPr>
        <w:t xml:space="preserve"> – ANNO 202</w:t>
      </w:r>
      <w:r w:rsidR="00A66182">
        <w:rPr>
          <w:rFonts w:ascii="Arial" w:hAnsi="Arial" w:cs="Arial"/>
          <w:b/>
          <w:bCs/>
          <w:sz w:val="22"/>
          <w:szCs w:val="22"/>
        </w:rPr>
        <w:t>5</w:t>
      </w:r>
    </w:p>
    <w:p w14:paraId="733425D3" w14:textId="77777777" w:rsidR="00136505" w:rsidRDefault="00136505" w:rsidP="00136505">
      <w:pPr>
        <w:spacing w:after="120" w:line="240" w:lineRule="exact"/>
        <w:rPr>
          <w:rFonts w:ascii="Arial" w:hAnsi="Arial" w:cs="Arial"/>
          <w:b/>
          <w:bCs/>
          <w:sz w:val="22"/>
          <w:szCs w:val="22"/>
        </w:rPr>
      </w:pPr>
    </w:p>
    <w:p w14:paraId="26390BD4" w14:textId="77777777" w:rsidR="00136505" w:rsidRDefault="00136505" w:rsidP="00136505">
      <w:pPr>
        <w:spacing w:after="120" w:line="240" w:lineRule="exact"/>
        <w:rPr>
          <w:rFonts w:ascii="Arial" w:hAnsi="Arial" w:cs="Arial"/>
          <w:b/>
          <w:bCs/>
          <w:sz w:val="22"/>
          <w:szCs w:val="22"/>
        </w:rPr>
      </w:pPr>
    </w:p>
    <w:p w14:paraId="75C29DE2" w14:textId="12BCCD6F" w:rsidR="000102DB" w:rsidRDefault="00844562" w:rsidP="00136505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44562">
        <w:rPr>
          <w:rFonts w:ascii="Arial" w:hAnsi="Arial" w:cs="Arial"/>
          <w:sz w:val="22"/>
          <w:szCs w:val="22"/>
        </w:rPr>
        <w:t xml:space="preserve">Il/La sottoscritto/a </w:t>
      </w:r>
      <w:r w:rsidR="009725F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06E6D0BA" w14:textId="3FBAA116" w:rsidR="009662EA" w:rsidRDefault="00844562" w:rsidP="00136505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44562">
        <w:rPr>
          <w:rFonts w:ascii="Arial" w:hAnsi="Arial" w:cs="Arial"/>
          <w:sz w:val="22"/>
          <w:szCs w:val="22"/>
        </w:rPr>
        <w:t>Cognome……………</w:t>
      </w:r>
      <w:r w:rsidR="00040149" w:rsidRPr="00844562">
        <w:rPr>
          <w:rFonts w:ascii="Arial" w:hAnsi="Arial" w:cs="Arial"/>
          <w:sz w:val="22"/>
          <w:szCs w:val="22"/>
        </w:rPr>
        <w:t>………</w:t>
      </w:r>
      <w:proofErr w:type="gramStart"/>
      <w:r w:rsidR="00040149" w:rsidRPr="00844562">
        <w:rPr>
          <w:rFonts w:ascii="Arial" w:hAnsi="Arial" w:cs="Arial"/>
          <w:sz w:val="22"/>
          <w:szCs w:val="22"/>
        </w:rPr>
        <w:t>……</w:t>
      </w:r>
      <w:r w:rsidRPr="00844562">
        <w:rPr>
          <w:rFonts w:ascii="Arial" w:hAnsi="Arial" w:cs="Arial"/>
          <w:sz w:val="22"/>
          <w:szCs w:val="22"/>
        </w:rPr>
        <w:t>.</w:t>
      </w:r>
      <w:proofErr w:type="gramEnd"/>
      <w:r w:rsidRPr="00844562">
        <w:rPr>
          <w:rFonts w:ascii="Arial" w:hAnsi="Arial" w:cs="Arial"/>
          <w:sz w:val="22"/>
          <w:szCs w:val="22"/>
        </w:rPr>
        <w:t>Nome…………………</w:t>
      </w:r>
      <w:r w:rsidR="00040149" w:rsidRPr="00844562">
        <w:rPr>
          <w:rFonts w:ascii="Arial" w:hAnsi="Arial" w:cs="Arial"/>
          <w:sz w:val="22"/>
          <w:szCs w:val="22"/>
        </w:rPr>
        <w:t>……</w:t>
      </w:r>
      <w:r w:rsidRPr="00844562">
        <w:rPr>
          <w:rFonts w:ascii="Arial" w:hAnsi="Arial" w:cs="Arial"/>
          <w:sz w:val="22"/>
          <w:szCs w:val="22"/>
        </w:rPr>
        <w:t>…data</w:t>
      </w:r>
      <w:r w:rsidR="00040149">
        <w:rPr>
          <w:rFonts w:ascii="Arial" w:hAnsi="Arial" w:cs="Arial"/>
          <w:sz w:val="22"/>
          <w:szCs w:val="22"/>
        </w:rPr>
        <w:t xml:space="preserve"> </w:t>
      </w:r>
      <w:r w:rsidRPr="00844562">
        <w:rPr>
          <w:rFonts w:ascii="Arial" w:hAnsi="Arial" w:cs="Arial"/>
          <w:sz w:val="22"/>
          <w:szCs w:val="22"/>
        </w:rPr>
        <w:t>di nascita………………Comune</w:t>
      </w:r>
    </w:p>
    <w:p w14:paraId="0213CD47" w14:textId="21EC3A32" w:rsidR="009662EA" w:rsidRDefault="00844562" w:rsidP="00136505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44562">
        <w:rPr>
          <w:rFonts w:ascii="Arial" w:hAnsi="Arial" w:cs="Arial"/>
          <w:sz w:val="22"/>
          <w:szCs w:val="22"/>
        </w:rPr>
        <w:t>di nascita……………………………</w:t>
      </w:r>
      <w:proofErr w:type="spellStart"/>
      <w:r w:rsidRPr="00844562">
        <w:rPr>
          <w:rFonts w:ascii="Arial" w:hAnsi="Arial" w:cs="Arial"/>
          <w:sz w:val="22"/>
          <w:szCs w:val="22"/>
        </w:rPr>
        <w:t>Prov</w:t>
      </w:r>
      <w:proofErr w:type="spellEnd"/>
      <w:proofErr w:type="gramStart"/>
      <w:r w:rsidRPr="00844562">
        <w:rPr>
          <w:rFonts w:ascii="Arial" w:hAnsi="Arial" w:cs="Arial"/>
          <w:sz w:val="22"/>
          <w:szCs w:val="22"/>
        </w:rPr>
        <w:t>…….</w:t>
      </w:r>
      <w:proofErr w:type="gramEnd"/>
      <w:r w:rsidRPr="00844562">
        <w:rPr>
          <w:rFonts w:ascii="Arial" w:hAnsi="Arial" w:cs="Arial"/>
          <w:sz w:val="22"/>
          <w:szCs w:val="22"/>
        </w:rPr>
        <w:t xml:space="preserve">…….  CF. ……………………………………. Comune di </w:t>
      </w:r>
    </w:p>
    <w:p w14:paraId="19C01701" w14:textId="77777777" w:rsidR="009662EA" w:rsidRDefault="00844562" w:rsidP="00136505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44562">
        <w:rPr>
          <w:rFonts w:ascii="Arial" w:hAnsi="Arial" w:cs="Arial"/>
          <w:sz w:val="22"/>
          <w:szCs w:val="22"/>
        </w:rPr>
        <w:t>residenza………</w:t>
      </w:r>
      <w:proofErr w:type="gramStart"/>
      <w:r w:rsidRPr="00844562">
        <w:rPr>
          <w:rFonts w:ascii="Arial" w:hAnsi="Arial" w:cs="Arial"/>
          <w:sz w:val="22"/>
          <w:szCs w:val="22"/>
        </w:rPr>
        <w:t>…….</w:t>
      </w:r>
      <w:proofErr w:type="gramEnd"/>
      <w:r w:rsidRPr="00844562">
        <w:rPr>
          <w:rFonts w:ascii="Arial" w:hAnsi="Arial" w:cs="Arial"/>
          <w:sz w:val="22"/>
          <w:szCs w:val="22"/>
        </w:rPr>
        <w:t>Prov………..…Via/P.zza…………….………..…</w:t>
      </w:r>
      <w:r w:rsidR="00040149" w:rsidRPr="00844562">
        <w:rPr>
          <w:rFonts w:ascii="Arial" w:hAnsi="Arial" w:cs="Arial"/>
          <w:sz w:val="22"/>
          <w:szCs w:val="22"/>
        </w:rPr>
        <w:t>……....……...</w:t>
      </w:r>
      <w:r w:rsidRPr="00844562">
        <w:rPr>
          <w:rFonts w:ascii="Arial" w:hAnsi="Arial" w:cs="Arial"/>
          <w:sz w:val="22"/>
          <w:szCs w:val="22"/>
        </w:rPr>
        <w:t>n.civico……...…</w:t>
      </w:r>
    </w:p>
    <w:p w14:paraId="0D055DCD" w14:textId="77777777" w:rsidR="009662EA" w:rsidRDefault="00844562" w:rsidP="00136505">
      <w:pPr>
        <w:spacing w:after="120" w:line="240" w:lineRule="exact"/>
        <w:rPr>
          <w:rFonts w:ascii="Arial" w:hAnsi="Arial" w:cs="Arial"/>
          <w:sz w:val="22"/>
          <w:szCs w:val="22"/>
        </w:rPr>
      </w:pPr>
      <w:r w:rsidRPr="00844562">
        <w:rPr>
          <w:rFonts w:ascii="Arial" w:hAnsi="Arial" w:cs="Arial"/>
          <w:sz w:val="22"/>
          <w:szCs w:val="22"/>
        </w:rPr>
        <w:t>C.A.P…………telefono/cellulare……</w:t>
      </w:r>
      <w:r w:rsidR="00040149" w:rsidRPr="00844562">
        <w:rPr>
          <w:rFonts w:ascii="Arial" w:hAnsi="Arial" w:cs="Arial"/>
          <w:sz w:val="22"/>
          <w:szCs w:val="22"/>
        </w:rPr>
        <w:t>…</w:t>
      </w:r>
      <w:proofErr w:type="gramStart"/>
      <w:r w:rsidR="00040149" w:rsidRPr="00844562">
        <w:rPr>
          <w:rFonts w:ascii="Arial" w:hAnsi="Arial" w:cs="Arial"/>
          <w:sz w:val="22"/>
          <w:szCs w:val="22"/>
        </w:rPr>
        <w:t>…….</w:t>
      </w:r>
      <w:proofErr w:type="gramEnd"/>
      <w:r w:rsidR="00040149" w:rsidRPr="00844562">
        <w:rPr>
          <w:rFonts w:ascii="Arial" w:hAnsi="Arial" w:cs="Arial"/>
          <w:sz w:val="22"/>
          <w:szCs w:val="22"/>
        </w:rPr>
        <w:t>……...</w:t>
      </w:r>
      <w:r w:rsidRPr="00844562">
        <w:rPr>
          <w:rFonts w:ascii="Arial" w:hAnsi="Arial" w:cs="Arial"/>
          <w:sz w:val="22"/>
          <w:szCs w:val="22"/>
        </w:rPr>
        <w:t>….……...</w:t>
      </w:r>
      <w:r>
        <w:rPr>
          <w:rFonts w:ascii="Arial" w:hAnsi="Arial" w:cs="Arial"/>
          <w:sz w:val="22"/>
          <w:szCs w:val="22"/>
        </w:rPr>
        <w:t>e</w:t>
      </w:r>
      <w:r w:rsidRPr="00844562">
        <w:rPr>
          <w:rFonts w:ascii="Arial" w:hAnsi="Arial" w:cs="Arial"/>
          <w:sz w:val="22"/>
          <w:szCs w:val="22"/>
        </w:rPr>
        <w:t>-mail……...………..……...………..</w:t>
      </w:r>
      <w:r w:rsidR="00040149" w:rsidRPr="00844562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217E32" w14:textId="6C08463B" w:rsidR="00844562" w:rsidRDefault="00844562" w:rsidP="00136505">
      <w:pPr>
        <w:spacing w:after="120" w:line="240" w:lineRule="exact"/>
        <w:rPr>
          <w:rFonts w:ascii="Arial" w:hAnsi="Arial" w:cs="Arial"/>
          <w:sz w:val="22"/>
          <w:szCs w:val="22"/>
        </w:rPr>
      </w:pPr>
      <w:proofErr w:type="spellStart"/>
      <w:r w:rsidRPr="00844562">
        <w:rPr>
          <w:rFonts w:ascii="Arial" w:hAnsi="Arial" w:cs="Arial"/>
          <w:sz w:val="22"/>
          <w:szCs w:val="22"/>
        </w:rPr>
        <w:t>pec</w:t>
      </w:r>
      <w:proofErr w:type="spellEnd"/>
      <w:r w:rsidRPr="00844562">
        <w:rPr>
          <w:rFonts w:ascii="Arial" w:hAnsi="Arial" w:cs="Arial"/>
          <w:sz w:val="22"/>
          <w:szCs w:val="22"/>
        </w:rPr>
        <w:t>………………………...……...</w:t>
      </w:r>
      <w:r w:rsidR="001365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2741">
        <w:rPr>
          <w:rFonts w:ascii="Arial" w:hAnsi="Arial" w:cs="Arial"/>
          <w:sz w:val="22"/>
          <w:szCs w:val="22"/>
        </w:rPr>
        <w:t>matr</w:t>
      </w:r>
      <w:proofErr w:type="spellEnd"/>
      <w:r w:rsidR="004D2741">
        <w:rPr>
          <w:rFonts w:ascii="Arial" w:hAnsi="Arial" w:cs="Arial"/>
          <w:sz w:val="22"/>
          <w:szCs w:val="22"/>
        </w:rPr>
        <w:t>…………………………</w:t>
      </w:r>
    </w:p>
    <w:p w14:paraId="5EE7E499" w14:textId="76A2A1FB" w:rsidR="00844562" w:rsidRPr="008410A4" w:rsidRDefault="00844562" w:rsidP="00040149">
      <w:pPr>
        <w:spacing w:after="120" w:line="24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8410A4">
        <w:rPr>
          <w:rFonts w:ascii="Arial" w:hAnsi="Arial" w:cs="Arial"/>
          <w:b/>
          <w:bCs/>
          <w:sz w:val="22"/>
          <w:szCs w:val="22"/>
        </w:rPr>
        <w:t>CHIEDE</w:t>
      </w:r>
    </w:p>
    <w:p w14:paraId="414851AD" w14:textId="77777777" w:rsidR="009725F4" w:rsidRDefault="009725F4" w:rsidP="004D2741">
      <w:pPr>
        <w:spacing w:after="120" w:line="240" w:lineRule="exact"/>
        <w:rPr>
          <w:rFonts w:ascii="Arial" w:hAnsi="Arial" w:cs="Arial"/>
          <w:sz w:val="22"/>
          <w:szCs w:val="22"/>
        </w:rPr>
      </w:pPr>
    </w:p>
    <w:p w14:paraId="6E555103" w14:textId="5D63307F" w:rsidR="00136505" w:rsidRDefault="00136505" w:rsidP="009725F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ammesso a partecipare alla selezione per </w:t>
      </w:r>
      <w:r w:rsidR="008410A4">
        <w:rPr>
          <w:rFonts w:ascii="Arial" w:hAnsi="Arial" w:cs="Arial"/>
          <w:sz w:val="22"/>
          <w:szCs w:val="22"/>
        </w:rPr>
        <w:t>l’attribuzione del differenziale</w:t>
      </w:r>
      <w:r>
        <w:rPr>
          <w:rFonts w:ascii="Arial" w:hAnsi="Arial" w:cs="Arial"/>
          <w:sz w:val="22"/>
          <w:szCs w:val="22"/>
        </w:rPr>
        <w:t xml:space="preserve"> </w:t>
      </w:r>
      <w:r w:rsidR="009725F4">
        <w:rPr>
          <w:rFonts w:ascii="Arial" w:hAnsi="Arial" w:cs="Arial"/>
          <w:sz w:val="22"/>
          <w:szCs w:val="22"/>
        </w:rPr>
        <w:t xml:space="preserve">stipendiale </w:t>
      </w:r>
      <w:r w:rsidR="004C5795">
        <w:rPr>
          <w:rFonts w:ascii="Arial" w:hAnsi="Arial" w:cs="Arial"/>
          <w:sz w:val="22"/>
          <w:szCs w:val="22"/>
        </w:rPr>
        <w:t>all’interno delle aree</w:t>
      </w:r>
      <w:r w:rsidR="008410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l’anno 202</w:t>
      </w:r>
      <w:r w:rsidR="00A6618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area </w:t>
      </w:r>
      <w:r w:rsidR="004D2741">
        <w:rPr>
          <w:rFonts w:ascii="Arial" w:hAnsi="Arial" w:cs="Arial"/>
          <w:sz w:val="22"/>
          <w:szCs w:val="22"/>
        </w:rPr>
        <w:t xml:space="preserve">di inquadramento </w:t>
      </w:r>
      <w:r>
        <w:rPr>
          <w:rFonts w:ascii="Arial" w:hAnsi="Arial" w:cs="Arial"/>
          <w:sz w:val="22"/>
          <w:szCs w:val="22"/>
        </w:rPr>
        <w:t>____________</w:t>
      </w:r>
      <w:r w:rsidR="000401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, del personale dipendente a tempo indeterminato di cui al relativo Avviso.</w:t>
      </w:r>
    </w:p>
    <w:p w14:paraId="1A7D4C20" w14:textId="77777777" w:rsidR="00BF0391" w:rsidRDefault="00136505" w:rsidP="009725F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dichiara, ai sensi dell’articolo 46 del DPR 445/2000, consapevole delle sanzioni penali </w:t>
      </w:r>
    </w:p>
    <w:p w14:paraId="0DB3A43D" w14:textId="36AF6D63" w:rsidR="00BF0391" w:rsidRDefault="00136505" w:rsidP="009725F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previste dall’art. 76 del DPR 445/2000 nel caso di mendaci dichiarazioni, falsità negli atti, uso o </w:t>
      </w:r>
    </w:p>
    <w:p w14:paraId="75802494" w14:textId="53DE2EBB" w:rsidR="00136505" w:rsidRDefault="00136505" w:rsidP="009725F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esi</w:t>
      </w:r>
      <w:r w:rsidR="007A7244">
        <w:rPr>
          <w:rFonts w:ascii="Arial" w:hAnsi="Arial" w:cs="Arial"/>
          <w:sz w:val="22"/>
          <w:szCs w:val="22"/>
        </w:rPr>
        <w:t>bizione di atti falsi o contenenti dati non più rispondenti a verità, di:</w:t>
      </w:r>
    </w:p>
    <w:p w14:paraId="18A6D459" w14:textId="5E889C7A" w:rsidR="00F50226" w:rsidRDefault="00257C7F" w:rsidP="005C0D27">
      <w:pPr>
        <w:pStyle w:val="Paragrafoelenco"/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A7244">
        <w:rPr>
          <w:rFonts w:ascii="Arial" w:hAnsi="Arial" w:cs="Arial"/>
          <w:sz w:val="22"/>
          <w:szCs w:val="22"/>
        </w:rPr>
        <w:t xml:space="preserve">ssere in possesso dei requisiti di ammissione di cui all’articolo </w:t>
      </w:r>
      <w:r w:rsidR="004C5795">
        <w:rPr>
          <w:rFonts w:ascii="Arial" w:hAnsi="Arial" w:cs="Arial"/>
          <w:sz w:val="22"/>
          <w:szCs w:val="22"/>
        </w:rPr>
        <w:t>2</w:t>
      </w:r>
      <w:r w:rsidR="00F50226">
        <w:rPr>
          <w:rFonts w:ascii="Arial" w:hAnsi="Arial" w:cs="Arial"/>
          <w:sz w:val="22"/>
          <w:szCs w:val="22"/>
        </w:rPr>
        <w:t xml:space="preserve"> dell’Avviso di selezione</w:t>
      </w:r>
      <w:r w:rsidR="00C9780B">
        <w:rPr>
          <w:rFonts w:ascii="Arial" w:hAnsi="Arial" w:cs="Arial"/>
          <w:sz w:val="22"/>
          <w:szCs w:val="22"/>
        </w:rPr>
        <w:t>:</w:t>
      </w:r>
    </w:p>
    <w:p w14:paraId="3C369DA3" w14:textId="77777777" w:rsidR="00BF0391" w:rsidRDefault="00BF0391" w:rsidP="00BF0391">
      <w:pPr>
        <w:pStyle w:val="Paragrafoelenco"/>
        <w:spacing w:after="120" w:line="276" w:lineRule="auto"/>
        <w:rPr>
          <w:rFonts w:ascii="Arial" w:hAnsi="Arial" w:cs="Arial"/>
          <w:sz w:val="22"/>
          <w:szCs w:val="22"/>
        </w:rPr>
      </w:pPr>
    </w:p>
    <w:p w14:paraId="6D38283B" w14:textId="5CE9D03C" w:rsidR="00BF0391" w:rsidRPr="009725F4" w:rsidRDefault="004D2741" w:rsidP="009725F4">
      <w:pPr>
        <w:pStyle w:val="Paragrafoelenco"/>
        <w:numPr>
          <w:ilvl w:val="0"/>
          <w:numId w:val="4"/>
        </w:numPr>
        <w:spacing w:after="120" w:line="240" w:lineRule="exact"/>
        <w:rPr>
          <w:rFonts w:ascii="Arial" w:hAnsi="Arial" w:cs="Arial"/>
          <w:sz w:val="22"/>
          <w:szCs w:val="22"/>
        </w:rPr>
      </w:pPr>
      <w:bookmarkStart w:id="0" w:name="_Hlk185344247"/>
      <w:r>
        <w:rPr>
          <w:rFonts w:ascii="Arial" w:hAnsi="Arial" w:cs="Arial"/>
          <w:sz w:val="22"/>
          <w:szCs w:val="22"/>
        </w:rPr>
        <w:t xml:space="preserve">di </w:t>
      </w:r>
      <w:r w:rsidR="009662EA">
        <w:rPr>
          <w:rFonts w:ascii="Arial" w:hAnsi="Arial" w:cs="Arial"/>
          <w:sz w:val="22"/>
          <w:szCs w:val="22"/>
        </w:rPr>
        <w:t>non aver beneficiato di alcun</w:t>
      </w:r>
      <w:r w:rsidR="009725F4">
        <w:rPr>
          <w:rFonts w:ascii="Arial" w:hAnsi="Arial" w:cs="Arial"/>
          <w:sz w:val="22"/>
          <w:szCs w:val="22"/>
        </w:rPr>
        <w:t xml:space="preserve"> differenziale stipendiale (ex </w:t>
      </w:r>
      <w:r w:rsidR="009662EA">
        <w:rPr>
          <w:rFonts w:ascii="Arial" w:hAnsi="Arial" w:cs="Arial"/>
          <w:sz w:val="22"/>
          <w:szCs w:val="22"/>
        </w:rPr>
        <w:t>progressione economica</w:t>
      </w:r>
      <w:r w:rsidR="009725F4">
        <w:rPr>
          <w:rFonts w:ascii="Arial" w:hAnsi="Arial" w:cs="Arial"/>
          <w:sz w:val="22"/>
          <w:szCs w:val="22"/>
        </w:rPr>
        <w:t>)</w:t>
      </w:r>
      <w:r w:rsidR="009662EA">
        <w:rPr>
          <w:rFonts w:ascii="Arial" w:hAnsi="Arial" w:cs="Arial"/>
          <w:sz w:val="22"/>
          <w:szCs w:val="22"/>
        </w:rPr>
        <w:t xml:space="preserve"> negli ultimi 2 anni;</w:t>
      </w:r>
    </w:p>
    <w:p w14:paraId="0F9FECC1" w14:textId="576FFB54" w:rsidR="00C9780B" w:rsidRPr="004D2741" w:rsidRDefault="004D2741" w:rsidP="00D952AE">
      <w:pPr>
        <w:pStyle w:val="Paragrafoelenco"/>
        <w:numPr>
          <w:ilvl w:val="0"/>
          <w:numId w:val="4"/>
        </w:numPr>
        <w:spacing w:after="120" w:line="240" w:lineRule="exact"/>
        <w:rPr>
          <w:rFonts w:ascii="Arial" w:hAnsi="Arial" w:cs="Arial"/>
          <w:sz w:val="22"/>
          <w:szCs w:val="22"/>
        </w:rPr>
      </w:pPr>
      <w:r w:rsidRPr="004D2741">
        <w:rPr>
          <w:rFonts w:ascii="Arial" w:hAnsi="Arial" w:cs="Arial"/>
          <w:sz w:val="22"/>
          <w:szCs w:val="22"/>
        </w:rPr>
        <w:t xml:space="preserve">di avere </w:t>
      </w:r>
      <w:r w:rsidR="009662EA" w:rsidRPr="004D2741">
        <w:rPr>
          <w:rFonts w:ascii="Arial" w:hAnsi="Arial" w:cs="Arial"/>
          <w:sz w:val="22"/>
          <w:szCs w:val="22"/>
        </w:rPr>
        <w:t xml:space="preserve">un’anzianità minima nella posizione economica precedente di 24 mesi ossia </w:t>
      </w:r>
      <w:r>
        <w:rPr>
          <w:rFonts w:ascii="Arial" w:hAnsi="Arial" w:cs="Arial"/>
          <w:sz w:val="22"/>
          <w:szCs w:val="22"/>
        </w:rPr>
        <w:t xml:space="preserve">di non aver </w:t>
      </w:r>
      <w:r w:rsidR="009662EA" w:rsidRPr="004D2741">
        <w:rPr>
          <w:rFonts w:ascii="Arial" w:hAnsi="Arial" w:cs="Arial"/>
          <w:sz w:val="22"/>
          <w:szCs w:val="22"/>
        </w:rPr>
        <w:t xml:space="preserve">beneficiato di differenziali stipendiali </w:t>
      </w:r>
      <w:r>
        <w:rPr>
          <w:rFonts w:ascii="Arial" w:hAnsi="Arial" w:cs="Arial"/>
          <w:sz w:val="22"/>
          <w:szCs w:val="22"/>
        </w:rPr>
        <w:t xml:space="preserve">a decorrere dal </w:t>
      </w:r>
      <w:r w:rsidR="009662EA" w:rsidRPr="004D2741">
        <w:rPr>
          <w:rFonts w:ascii="Arial" w:hAnsi="Arial" w:cs="Arial"/>
          <w:sz w:val="22"/>
          <w:szCs w:val="22"/>
        </w:rPr>
        <w:t>01.01.2023</w:t>
      </w:r>
      <w:bookmarkEnd w:id="0"/>
      <w:r w:rsidR="00C9780B" w:rsidRPr="004D2741">
        <w:rPr>
          <w:rFonts w:ascii="Arial" w:hAnsi="Arial" w:cs="Arial"/>
          <w:sz w:val="22"/>
          <w:szCs w:val="22"/>
        </w:rPr>
        <w:t>.</w:t>
      </w:r>
    </w:p>
    <w:p w14:paraId="7DE093A9" w14:textId="77777777" w:rsidR="004C5795" w:rsidRDefault="004C5795" w:rsidP="004C5795">
      <w:pPr>
        <w:pStyle w:val="Paragrafoelenco"/>
        <w:spacing w:after="120" w:line="276" w:lineRule="auto"/>
        <w:rPr>
          <w:rFonts w:ascii="Arial" w:hAnsi="Arial" w:cs="Arial"/>
          <w:sz w:val="22"/>
          <w:szCs w:val="22"/>
        </w:rPr>
      </w:pPr>
    </w:p>
    <w:p w14:paraId="147E07C2" w14:textId="71A14FB4" w:rsidR="007A7244" w:rsidRPr="004D2741" w:rsidRDefault="00257C7F" w:rsidP="009A60BB">
      <w:pPr>
        <w:pStyle w:val="Paragrafoelenco"/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D2741">
        <w:rPr>
          <w:rFonts w:ascii="Arial" w:hAnsi="Arial" w:cs="Arial"/>
          <w:sz w:val="22"/>
          <w:szCs w:val="22"/>
        </w:rPr>
        <w:t>e</w:t>
      </w:r>
      <w:r w:rsidR="00F50226" w:rsidRPr="004D2741">
        <w:rPr>
          <w:rFonts w:ascii="Arial" w:hAnsi="Arial" w:cs="Arial"/>
          <w:sz w:val="22"/>
          <w:szCs w:val="22"/>
        </w:rPr>
        <w:t>ssere inquadrato nell’</w:t>
      </w:r>
      <w:r w:rsidR="009725F4">
        <w:rPr>
          <w:rFonts w:ascii="Arial" w:hAnsi="Arial" w:cs="Arial"/>
          <w:sz w:val="22"/>
          <w:szCs w:val="22"/>
        </w:rPr>
        <w:t>A</w:t>
      </w:r>
      <w:r w:rsidR="00F50226" w:rsidRPr="004D2741">
        <w:rPr>
          <w:rFonts w:ascii="Arial" w:hAnsi="Arial" w:cs="Arial"/>
          <w:sz w:val="22"/>
          <w:szCs w:val="22"/>
        </w:rPr>
        <w:t>rea__________________</w:t>
      </w:r>
      <w:r w:rsidR="00E34ADE" w:rsidRPr="004D2741">
        <w:rPr>
          <w:rFonts w:ascii="Arial" w:hAnsi="Arial" w:cs="Arial"/>
          <w:sz w:val="22"/>
          <w:szCs w:val="22"/>
        </w:rPr>
        <w:t>/</w:t>
      </w:r>
      <w:r w:rsidR="00C9780B" w:rsidRPr="004D2741">
        <w:rPr>
          <w:rFonts w:ascii="Arial" w:hAnsi="Arial" w:cs="Arial"/>
          <w:color w:val="000000"/>
          <w:sz w:val="22"/>
          <w:szCs w:val="22"/>
        </w:rPr>
        <w:t xml:space="preserve"> Differenziale stipendiale (ex posizione</w:t>
      </w:r>
      <w:r w:rsidR="004D2741" w:rsidRPr="004D2741">
        <w:rPr>
          <w:rFonts w:ascii="Arial" w:hAnsi="Arial" w:cs="Arial"/>
          <w:color w:val="000000"/>
          <w:sz w:val="22"/>
          <w:szCs w:val="22"/>
        </w:rPr>
        <w:t xml:space="preserve"> </w:t>
      </w:r>
      <w:r w:rsidR="00C9780B" w:rsidRPr="004D2741">
        <w:rPr>
          <w:rFonts w:ascii="Arial" w:hAnsi="Arial" w:cs="Arial"/>
          <w:color w:val="000000"/>
          <w:sz w:val="22"/>
          <w:szCs w:val="22"/>
        </w:rPr>
        <w:t>economica)</w:t>
      </w:r>
      <w:r w:rsidR="004D2741">
        <w:rPr>
          <w:rFonts w:ascii="Arial" w:hAnsi="Arial" w:cs="Arial"/>
          <w:color w:val="000000"/>
          <w:sz w:val="22"/>
          <w:szCs w:val="22"/>
        </w:rPr>
        <w:t xml:space="preserve"> </w:t>
      </w:r>
      <w:r w:rsidR="00E34ADE" w:rsidRPr="004D2741">
        <w:rPr>
          <w:rFonts w:ascii="Arial" w:hAnsi="Arial" w:cs="Arial"/>
          <w:sz w:val="22"/>
          <w:szCs w:val="22"/>
        </w:rPr>
        <w:t>___________</w:t>
      </w:r>
      <w:r w:rsidR="00F50226" w:rsidRPr="004D2741">
        <w:rPr>
          <w:rFonts w:ascii="Arial" w:hAnsi="Arial" w:cs="Arial"/>
          <w:sz w:val="22"/>
          <w:szCs w:val="22"/>
        </w:rPr>
        <w:t>, dal ____/____/____;</w:t>
      </w:r>
      <w:r w:rsidR="007A7244" w:rsidRPr="004D2741">
        <w:rPr>
          <w:rFonts w:ascii="Arial" w:hAnsi="Arial" w:cs="Arial"/>
          <w:sz w:val="22"/>
          <w:szCs w:val="22"/>
        </w:rPr>
        <w:t xml:space="preserve"> </w:t>
      </w:r>
    </w:p>
    <w:p w14:paraId="14FD66FA" w14:textId="77777777" w:rsidR="00A66182" w:rsidRDefault="00A66182" w:rsidP="00A66182">
      <w:pPr>
        <w:pStyle w:val="Paragrafoelenco"/>
        <w:spacing w:after="120" w:line="276" w:lineRule="auto"/>
        <w:rPr>
          <w:rFonts w:ascii="Arial" w:hAnsi="Arial" w:cs="Arial"/>
          <w:sz w:val="22"/>
          <w:szCs w:val="22"/>
        </w:rPr>
      </w:pPr>
    </w:p>
    <w:p w14:paraId="4B82DFB6" w14:textId="43ACCF2E" w:rsidR="00F50226" w:rsidRPr="004D2741" w:rsidRDefault="00257C7F" w:rsidP="00892C04">
      <w:pPr>
        <w:pStyle w:val="Paragrafoelenco"/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D2741">
        <w:rPr>
          <w:rFonts w:ascii="Arial" w:hAnsi="Arial" w:cs="Arial"/>
          <w:sz w:val="22"/>
          <w:szCs w:val="22"/>
        </w:rPr>
        <w:t>p</w:t>
      </w:r>
      <w:r w:rsidR="00F50226" w:rsidRPr="004D2741">
        <w:rPr>
          <w:rFonts w:ascii="Arial" w:hAnsi="Arial" w:cs="Arial"/>
          <w:sz w:val="22"/>
          <w:szCs w:val="22"/>
        </w:rPr>
        <w:t>restare il proprio servizio presso l’ufficio</w:t>
      </w:r>
      <w:r w:rsidR="004D2741" w:rsidRPr="004D2741">
        <w:rPr>
          <w:rFonts w:ascii="Arial" w:hAnsi="Arial" w:cs="Arial"/>
          <w:sz w:val="22"/>
          <w:szCs w:val="22"/>
        </w:rPr>
        <w:t xml:space="preserve"> </w:t>
      </w:r>
      <w:r w:rsidR="00F50226" w:rsidRPr="004D2741">
        <w:rPr>
          <w:rFonts w:ascii="Arial" w:hAnsi="Arial" w:cs="Arial"/>
          <w:sz w:val="22"/>
          <w:szCs w:val="22"/>
        </w:rPr>
        <w:t>________________________________________;</w:t>
      </w:r>
    </w:p>
    <w:p w14:paraId="4C9F2952" w14:textId="77777777" w:rsidR="00A66182" w:rsidRDefault="00A66182" w:rsidP="00A66182">
      <w:pPr>
        <w:pStyle w:val="Paragrafoelenco"/>
        <w:spacing w:after="120" w:line="276" w:lineRule="auto"/>
        <w:rPr>
          <w:rFonts w:ascii="Arial" w:hAnsi="Arial" w:cs="Arial"/>
          <w:sz w:val="22"/>
          <w:szCs w:val="22"/>
        </w:rPr>
      </w:pPr>
    </w:p>
    <w:p w14:paraId="736BFF4E" w14:textId="77777777" w:rsidR="009662EA" w:rsidRDefault="00940EC6" w:rsidP="005C0D27">
      <w:pPr>
        <w:pStyle w:val="Paragrafoelenco"/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E86A7D">
        <w:rPr>
          <w:rFonts w:ascii="Arial" w:hAnsi="Arial" w:cs="Arial"/>
          <w:sz w:val="22"/>
          <w:szCs w:val="22"/>
        </w:rPr>
        <w:t xml:space="preserve">avere prestato servizio a tempo indeterminato, presso la </w:t>
      </w:r>
      <w:r w:rsidR="00E87CDB" w:rsidRPr="00E86A7D">
        <w:rPr>
          <w:rFonts w:ascii="Arial" w:hAnsi="Arial" w:cs="Arial"/>
          <w:sz w:val="22"/>
          <w:szCs w:val="22"/>
        </w:rPr>
        <w:t>Pubblica Amministrazione</w:t>
      </w:r>
      <w:r w:rsidRPr="00E86A7D">
        <w:rPr>
          <w:rFonts w:ascii="Arial" w:hAnsi="Arial" w:cs="Arial"/>
          <w:sz w:val="22"/>
          <w:szCs w:val="22"/>
        </w:rPr>
        <w:t xml:space="preserve">, dal </w:t>
      </w:r>
    </w:p>
    <w:p w14:paraId="0105ABAA" w14:textId="5D0DBF2D" w:rsidR="00E86A7D" w:rsidRDefault="00940EC6" w:rsidP="009662EA">
      <w:pPr>
        <w:pStyle w:val="Paragrafoelenco"/>
        <w:spacing w:after="120" w:line="276" w:lineRule="auto"/>
        <w:rPr>
          <w:rFonts w:ascii="Arial" w:hAnsi="Arial" w:cs="Arial"/>
          <w:sz w:val="22"/>
          <w:szCs w:val="22"/>
        </w:rPr>
      </w:pPr>
      <w:r w:rsidRPr="00E86A7D">
        <w:rPr>
          <w:rFonts w:ascii="Arial" w:hAnsi="Arial" w:cs="Arial"/>
          <w:sz w:val="22"/>
          <w:szCs w:val="22"/>
        </w:rPr>
        <w:t>____/____/____, con un’anzianità di servizio complessiva pari ad anni _____ e mesi _____;</w:t>
      </w:r>
    </w:p>
    <w:p w14:paraId="1190953E" w14:textId="77777777" w:rsidR="009725F4" w:rsidRDefault="009725F4" w:rsidP="009725F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C072489" w14:textId="0F5DDD47" w:rsidR="009725F4" w:rsidRDefault="009725F4" w:rsidP="009725F4">
      <w:pPr>
        <w:pStyle w:val="Paragrafoelenco"/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aver ricevuto</w:t>
      </w:r>
      <w:r w:rsidRPr="001B6976">
        <w:rPr>
          <w:rFonts w:ascii="Arial" w:hAnsi="Arial" w:cs="Arial"/>
          <w:sz w:val="22"/>
          <w:szCs w:val="22"/>
        </w:rPr>
        <w:t>, nel biennio precedente la data di scadenza dell’avviso di selezione, la sanzione disciplinare definitiva superiore alla multa</w:t>
      </w:r>
      <w:r>
        <w:rPr>
          <w:rFonts w:ascii="Arial" w:hAnsi="Arial" w:cs="Arial"/>
          <w:sz w:val="22"/>
          <w:szCs w:val="22"/>
        </w:rPr>
        <w:t>;</w:t>
      </w:r>
    </w:p>
    <w:p w14:paraId="04323789" w14:textId="77777777" w:rsidR="009725F4" w:rsidRPr="009725F4" w:rsidRDefault="009725F4" w:rsidP="009725F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DE6E2CD" w14:textId="77777777" w:rsidR="009725F4" w:rsidRPr="00491C0E" w:rsidRDefault="009725F4" w:rsidP="00491C0E">
      <w:pPr>
        <w:pStyle w:val="Default"/>
      </w:pPr>
    </w:p>
    <w:p w14:paraId="5D97A4D1" w14:textId="77777777" w:rsidR="009725F4" w:rsidRPr="00491C0E" w:rsidRDefault="009725F4" w:rsidP="00491C0E">
      <w:pPr>
        <w:pStyle w:val="Default"/>
      </w:pPr>
    </w:p>
    <w:p w14:paraId="2A5A5973" w14:textId="40FDA5F8" w:rsidR="009725F4" w:rsidRDefault="00491C0E" w:rsidP="00491C0E">
      <w:pPr>
        <w:pStyle w:val="Default"/>
      </w:pPr>
      <w:r>
        <w:t xml:space="preserve">6. </w:t>
      </w:r>
      <w:r w:rsidR="009725F4" w:rsidRPr="00491C0E">
        <w:t xml:space="preserve">aver seguito corsi formativi dell’Ente a decorrere dall’ultimo differenziale (progressione) </w:t>
      </w:r>
      <w:r>
        <w:t>da allegare alla presente.</w:t>
      </w:r>
    </w:p>
    <w:p w14:paraId="05DC7444" w14:textId="77777777" w:rsidR="00491C0E" w:rsidRDefault="00491C0E" w:rsidP="00491C0E">
      <w:pPr>
        <w:pStyle w:val="Default"/>
      </w:pPr>
    </w:p>
    <w:p w14:paraId="40145D17" w14:textId="77777777" w:rsidR="00491C0E" w:rsidRPr="00491C0E" w:rsidRDefault="00491C0E" w:rsidP="00491C0E">
      <w:pPr>
        <w:pStyle w:val="Default"/>
      </w:pPr>
    </w:p>
    <w:p w14:paraId="5BF1AFB8" w14:textId="77777777" w:rsidR="00237734" w:rsidRPr="00491C0E" w:rsidRDefault="00237734" w:rsidP="00491C0E">
      <w:pPr>
        <w:pStyle w:val="Default"/>
      </w:pPr>
    </w:p>
    <w:p w14:paraId="50AD1689" w14:textId="77777777" w:rsidR="00491C0E" w:rsidRPr="00491C0E" w:rsidRDefault="00491C0E" w:rsidP="00491C0E">
      <w:pPr>
        <w:pStyle w:val="Default"/>
      </w:pPr>
      <w:r w:rsidRPr="00491C0E">
        <w:tab/>
      </w:r>
    </w:p>
    <w:p w14:paraId="786F5714" w14:textId="77777777" w:rsidR="00491C0E" w:rsidRPr="00491C0E" w:rsidRDefault="00491C0E" w:rsidP="00491C0E">
      <w:pPr>
        <w:pStyle w:val="Default"/>
      </w:pPr>
    </w:p>
    <w:p w14:paraId="7A94492B" w14:textId="77777777" w:rsidR="00491C0E" w:rsidRPr="00491C0E" w:rsidRDefault="00491C0E" w:rsidP="00491C0E">
      <w:pPr>
        <w:pStyle w:val="Default"/>
      </w:pPr>
    </w:p>
    <w:p w14:paraId="37C86A38" w14:textId="63415206" w:rsidR="0061395E" w:rsidRPr="00491C0E" w:rsidRDefault="00491C0E" w:rsidP="00491C0E">
      <w:pPr>
        <w:pStyle w:val="Default"/>
      </w:pPr>
      <w:r>
        <w:t>Da</w:t>
      </w:r>
      <w:r w:rsidR="0061395E" w:rsidRPr="00491C0E">
        <w:t>ta_______________</w:t>
      </w:r>
    </w:p>
    <w:p w14:paraId="09C05601" w14:textId="70180112" w:rsidR="00FE5A05" w:rsidRPr="00FE5A05" w:rsidRDefault="0061395E" w:rsidP="00040149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sectPr w:rsidR="00FE5A05" w:rsidRPr="00FE5A05">
      <w:headerReference w:type="default" r:id="rId8"/>
      <w:footerReference w:type="default" r:id="rId9"/>
      <w:type w:val="continuous"/>
      <w:pgSz w:w="11906" w:h="16838" w:code="9"/>
      <w:pgMar w:top="1701" w:right="1134" w:bottom="1134" w:left="1134" w:header="907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2D89" w14:textId="77777777" w:rsidR="001C2CA5" w:rsidRDefault="001C2CA5">
      <w:r>
        <w:separator/>
      </w:r>
    </w:p>
  </w:endnote>
  <w:endnote w:type="continuationSeparator" w:id="0">
    <w:p w14:paraId="4A10EAAE" w14:textId="77777777" w:rsidR="001C2CA5" w:rsidRDefault="001C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866898"/>
      <w:docPartObj>
        <w:docPartGallery w:val="Page Numbers (Bottom of Page)"/>
        <w:docPartUnique/>
      </w:docPartObj>
    </w:sdtPr>
    <w:sdtEndPr/>
    <w:sdtContent>
      <w:p w14:paraId="659F2036" w14:textId="22742AC4" w:rsidR="00C8398A" w:rsidRPr="007A235A" w:rsidRDefault="00C8398A" w:rsidP="00FE5A05">
        <w:pPr>
          <w:pStyle w:val="Pidipagina"/>
          <w:ind w:firstLine="354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21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AE4F" w14:textId="77777777" w:rsidR="001C2CA5" w:rsidRDefault="001C2CA5">
      <w:r>
        <w:separator/>
      </w:r>
    </w:p>
  </w:footnote>
  <w:footnote w:type="continuationSeparator" w:id="0">
    <w:p w14:paraId="6BDA5DE6" w14:textId="77777777" w:rsidR="001C2CA5" w:rsidRDefault="001C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996E" w14:textId="77777777" w:rsidR="00566FDD" w:rsidRDefault="00E440EE" w:rsidP="006E08B3">
    <w:pPr>
      <w:jc w:val="left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3B849A92" wp14:editId="692A9DBE">
          <wp:extent cx="723900" cy="714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noProof/>
      </w:rPr>
      <w:drawing>
        <wp:inline distT="0" distB="0" distL="0" distR="0" wp14:anchorId="22F25F89" wp14:editId="4747D89F">
          <wp:extent cx="2295525" cy="6762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1" w15:restartNumberingAfterBreak="0">
    <w:nsid w:val="1B5F37D3"/>
    <w:multiLevelType w:val="hybridMultilevel"/>
    <w:tmpl w:val="B6B010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267CB"/>
    <w:multiLevelType w:val="hybridMultilevel"/>
    <w:tmpl w:val="5E845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E4CE1"/>
    <w:multiLevelType w:val="hybridMultilevel"/>
    <w:tmpl w:val="195AEC28"/>
    <w:lvl w:ilvl="0" w:tplc="DD440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C2F80"/>
    <w:multiLevelType w:val="hybridMultilevel"/>
    <w:tmpl w:val="6A302DA6"/>
    <w:lvl w:ilvl="0" w:tplc="7996FD3E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2900">
    <w:abstractNumId w:val="4"/>
  </w:num>
  <w:num w:numId="2" w16cid:durableId="1259949148">
    <w:abstractNumId w:val="1"/>
  </w:num>
  <w:num w:numId="3" w16cid:durableId="1456752288">
    <w:abstractNumId w:val="3"/>
  </w:num>
  <w:num w:numId="4" w16cid:durableId="20264436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B4"/>
    <w:rsid w:val="000077DA"/>
    <w:rsid w:val="000102DB"/>
    <w:rsid w:val="00012C7D"/>
    <w:rsid w:val="00040149"/>
    <w:rsid w:val="0004600B"/>
    <w:rsid w:val="00056E9D"/>
    <w:rsid w:val="00063A91"/>
    <w:rsid w:val="00065DAA"/>
    <w:rsid w:val="00067A6A"/>
    <w:rsid w:val="000759A3"/>
    <w:rsid w:val="00077344"/>
    <w:rsid w:val="00083090"/>
    <w:rsid w:val="00091297"/>
    <w:rsid w:val="000A2661"/>
    <w:rsid w:val="000A5A05"/>
    <w:rsid w:val="000A60F4"/>
    <w:rsid w:val="000A6245"/>
    <w:rsid w:val="000A7C97"/>
    <w:rsid w:val="000C02BB"/>
    <w:rsid w:val="000C1B07"/>
    <w:rsid w:val="000E2FF0"/>
    <w:rsid w:val="000E4F46"/>
    <w:rsid w:val="000E594C"/>
    <w:rsid w:val="000F0CB1"/>
    <w:rsid w:val="0010207C"/>
    <w:rsid w:val="00113F80"/>
    <w:rsid w:val="001205E9"/>
    <w:rsid w:val="00131095"/>
    <w:rsid w:val="0013419A"/>
    <w:rsid w:val="00136505"/>
    <w:rsid w:val="00140F1C"/>
    <w:rsid w:val="00144491"/>
    <w:rsid w:val="001450DD"/>
    <w:rsid w:val="00151D13"/>
    <w:rsid w:val="00152BCE"/>
    <w:rsid w:val="00161797"/>
    <w:rsid w:val="001621C8"/>
    <w:rsid w:val="001640B6"/>
    <w:rsid w:val="0016577C"/>
    <w:rsid w:val="00171A29"/>
    <w:rsid w:val="001742B1"/>
    <w:rsid w:val="00175895"/>
    <w:rsid w:val="00180BC5"/>
    <w:rsid w:val="001A00E9"/>
    <w:rsid w:val="001A3163"/>
    <w:rsid w:val="001A4508"/>
    <w:rsid w:val="001B64C8"/>
    <w:rsid w:val="001C2CA5"/>
    <w:rsid w:val="001C2DA4"/>
    <w:rsid w:val="001E7ACC"/>
    <w:rsid w:val="001F0D1C"/>
    <w:rsid w:val="001F234F"/>
    <w:rsid w:val="001F7EEA"/>
    <w:rsid w:val="002076B8"/>
    <w:rsid w:val="002101B5"/>
    <w:rsid w:val="002337F4"/>
    <w:rsid w:val="00237734"/>
    <w:rsid w:val="00243F09"/>
    <w:rsid w:val="002465C4"/>
    <w:rsid w:val="002501E8"/>
    <w:rsid w:val="00257C7F"/>
    <w:rsid w:val="00260CD4"/>
    <w:rsid w:val="002670C2"/>
    <w:rsid w:val="00271966"/>
    <w:rsid w:val="00285749"/>
    <w:rsid w:val="0029583F"/>
    <w:rsid w:val="00296B91"/>
    <w:rsid w:val="002B08B4"/>
    <w:rsid w:val="002B1A1D"/>
    <w:rsid w:val="002C213E"/>
    <w:rsid w:val="002C24AF"/>
    <w:rsid w:val="002C52B4"/>
    <w:rsid w:val="002E5DF5"/>
    <w:rsid w:val="002E7E9F"/>
    <w:rsid w:val="002F083F"/>
    <w:rsid w:val="003235F2"/>
    <w:rsid w:val="003334F1"/>
    <w:rsid w:val="00350788"/>
    <w:rsid w:val="0035351E"/>
    <w:rsid w:val="00356F46"/>
    <w:rsid w:val="00363804"/>
    <w:rsid w:val="00367CC4"/>
    <w:rsid w:val="00383FDA"/>
    <w:rsid w:val="003A59C0"/>
    <w:rsid w:val="003B6DC0"/>
    <w:rsid w:val="003C3A8F"/>
    <w:rsid w:val="003D22D2"/>
    <w:rsid w:val="003D37DE"/>
    <w:rsid w:val="003D6A04"/>
    <w:rsid w:val="003F2069"/>
    <w:rsid w:val="00422BC7"/>
    <w:rsid w:val="00425C81"/>
    <w:rsid w:val="00452D19"/>
    <w:rsid w:val="00454F54"/>
    <w:rsid w:val="004571A4"/>
    <w:rsid w:val="004572AB"/>
    <w:rsid w:val="00465A94"/>
    <w:rsid w:val="00474255"/>
    <w:rsid w:val="00474D0D"/>
    <w:rsid w:val="004777E7"/>
    <w:rsid w:val="00491C0E"/>
    <w:rsid w:val="004944F6"/>
    <w:rsid w:val="00494A95"/>
    <w:rsid w:val="004A021A"/>
    <w:rsid w:val="004A13C3"/>
    <w:rsid w:val="004B7F8D"/>
    <w:rsid w:val="004C03D4"/>
    <w:rsid w:val="004C084C"/>
    <w:rsid w:val="004C361A"/>
    <w:rsid w:val="004C5795"/>
    <w:rsid w:val="004D2741"/>
    <w:rsid w:val="004E3F5E"/>
    <w:rsid w:val="004F2466"/>
    <w:rsid w:val="004F5E17"/>
    <w:rsid w:val="00510143"/>
    <w:rsid w:val="00510D2E"/>
    <w:rsid w:val="0051238B"/>
    <w:rsid w:val="005241E9"/>
    <w:rsid w:val="00526A22"/>
    <w:rsid w:val="00532CAB"/>
    <w:rsid w:val="005405FD"/>
    <w:rsid w:val="00553647"/>
    <w:rsid w:val="0056554E"/>
    <w:rsid w:val="00566FDD"/>
    <w:rsid w:val="00571F94"/>
    <w:rsid w:val="00572609"/>
    <w:rsid w:val="0057426B"/>
    <w:rsid w:val="0059361F"/>
    <w:rsid w:val="005A063E"/>
    <w:rsid w:val="005A4E7F"/>
    <w:rsid w:val="005B53BF"/>
    <w:rsid w:val="005B5431"/>
    <w:rsid w:val="005B67A3"/>
    <w:rsid w:val="005C05C9"/>
    <w:rsid w:val="005C0D27"/>
    <w:rsid w:val="005C20C9"/>
    <w:rsid w:val="005C64D4"/>
    <w:rsid w:val="005E3F67"/>
    <w:rsid w:val="005E42FD"/>
    <w:rsid w:val="005F1D9F"/>
    <w:rsid w:val="005F29A7"/>
    <w:rsid w:val="005F2B34"/>
    <w:rsid w:val="005F3BF1"/>
    <w:rsid w:val="005F7D19"/>
    <w:rsid w:val="00607D54"/>
    <w:rsid w:val="00610451"/>
    <w:rsid w:val="00612E95"/>
    <w:rsid w:val="0061395E"/>
    <w:rsid w:val="00616CBC"/>
    <w:rsid w:val="00617A65"/>
    <w:rsid w:val="00626856"/>
    <w:rsid w:val="00640A73"/>
    <w:rsid w:val="006473D3"/>
    <w:rsid w:val="006647BA"/>
    <w:rsid w:val="00672EA2"/>
    <w:rsid w:val="00672EF4"/>
    <w:rsid w:val="00680FFF"/>
    <w:rsid w:val="00681CB8"/>
    <w:rsid w:val="0068712F"/>
    <w:rsid w:val="006A2613"/>
    <w:rsid w:val="006B117D"/>
    <w:rsid w:val="006C225C"/>
    <w:rsid w:val="006C6B50"/>
    <w:rsid w:val="006E08B3"/>
    <w:rsid w:val="006E67F7"/>
    <w:rsid w:val="006F16B8"/>
    <w:rsid w:val="00700174"/>
    <w:rsid w:val="007076C1"/>
    <w:rsid w:val="00715D2B"/>
    <w:rsid w:val="007230A5"/>
    <w:rsid w:val="007267DD"/>
    <w:rsid w:val="0075140C"/>
    <w:rsid w:val="007516A6"/>
    <w:rsid w:val="00754B3C"/>
    <w:rsid w:val="00760841"/>
    <w:rsid w:val="007641D4"/>
    <w:rsid w:val="00764C8E"/>
    <w:rsid w:val="00770B0C"/>
    <w:rsid w:val="00792076"/>
    <w:rsid w:val="007920DA"/>
    <w:rsid w:val="00792459"/>
    <w:rsid w:val="007949FA"/>
    <w:rsid w:val="007A235A"/>
    <w:rsid w:val="007A7244"/>
    <w:rsid w:val="007B2CDA"/>
    <w:rsid w:val="007C0743"/>
    <w:rsid w:val="007C31F0"/>
    <w:rsid w:val="007D2B82"/>
    <w:rsid w:val="007D791F"/>
    <w:rsid w:val="007E376F"/>
    <w:rsid w:val="007E5AB9"/>
    <w:rsid w:val="008014AF"/>
    <w:rsid w:val="008033BC"/>
    <w:rsid w:val="00805E9E"/>
    <w:rsid w:val="008120F4"/>
    <w:rsid w:val="0081534D"/>
    <w:rsid w:val="00820A9A"/>
    <w:rsid w:val="00825263"/>
    <w:rsid w:val="0083382C"/>
    <w:rsid w:val="00837587"/>
    <w:rsid w:val="008410A4"/>
    <w:rsid w:val="00844562"/>
    <w:rsid w:val="0084685A"/>
    <w:rsid w:val="00863FC2"/>
    <w:rsid w:val="00871F05"/>
    <w:rsid w:val="00875C34"/>
    <w:rsid w:val="00876B31"/>
    <w:rsid w:val="0088012F"/>
    <w:rsid w:val="00882D2A"/>
    <w:rsid w:val="00891815"/>
    <w:rsid w:val="00893EBD"/>
    <w:rsid w:val="008A03CF"/>
    <w:rsid w:val="008B3752"/>
    <w:rsid w:val="008C483C"/>
    <w:rsid w:val="008C58B2"/>
    <w:rsid w:val="008E375A"/>
    <w:rsid w:val="008E60CB"/>
    <w:rsid w:val="008E7B99"/>
    <w:rsid w:val="008F01C1"/>
    <w:rsid w:val="00902F08"/>
    <w:rsid w:val="00917688"/>
    <w:rsid w:val="00920C4E"/>
    <w:rsid w:val="0092156C"/>
    <w:rsid w:val="00927A56"/>
    <w:rsid w:val="00932ECC"/>
    <w:rsid w:val="00940A81"/>
    <w:rsid w:val="00940EC6"/>
    <w:rsid w:val="00950BB1"/>
    <w:rsid w:val="009521E5"/>
    <w:rsid w:val="00957AB9"/>
    <w:rsid w:val="00960588"/>
    <w:rsid w:val="009606F4"/>
    <w:rsid w:val="00963D12"/>
    <w:rsid w:val="0096497C"/>
    <w:rsid w:val="009662EA"/>
    <w:rsid w:val="009725F4"/>
    <w:rsid w:val="00980709"/>
    <w:rsid w:val="00980D6D"/>
    <w:rsid w:val="00985A51"/>
    <w:rsid w:val="00985E98"/>
    <w:rsid w:val="0099578E"/>
    <w:rsid w:val="009B2B55"/>
    <w:rsid w:val="009B39D2"/>
    <w:rsid w:val="009C0052"/>
    <w:rsid w:val="009C7679"/>
    <w:rsid w:val="009E0DBD"/>
    <w:rsid w:val="009E2A04"/>
    <w:rsid w:val="009E420E"/>
    <w:rsid w:val="009E7F21"/>
    <w:rsid w:val="009F119F"/>
    <w:rsid w:val="009F1250"/>
    <w:rsid w:val="009F220B"/>
    <w:rsid w:val="009F2D53"/>
    <w:rsid w:val="009F352D"/>
    <w:rsid w:val="009F688B"/>
    <w:rsid w:val="00A11924"/>
    <w:rsid w:val="00A129A0"/>
    <w:rsid w:val="00A15129"/>
    <w:rsid w:val="00A157B4"/>
    <w:rsid w:val="00A16D6F"/>
    <w:rsid w:val="00A20497"/>
    <w:rsid w:val="00A22A91"/>
    <w:rsid w:val="00A26B94"/>
    <w:rsid w:val="00A33144"/>
    <w:rsid w:val="00A379C1"/>
    <w:rsid w:val="00A40988"/>
    <w:rsid w:val="00A428FB"/>
    <w:rsid w:val="00A46AAF"/>
    <w:rsid w:val="00A47205"/>
    <w:rsid w:val="00A66182"/>
    <w:rsid w:val="00A76476"/>
    <w:rsid w:val="00A76FF9"/>
    <w:rsid w:val="00A774B8"/>
    <w:rsid w:val="00A809C0"/>
    <w:rsid w:val="00A815C9"/>
    <w:rsid w:val="00A849F8"/>
    <w:rsid w:val="00A867BD"/>
    <w:rsid w:val="00A86C41"/>
    <w:rsid w:val="00A871F9"/>
    <w:rsid w:val="00A94B33"/>
    <w:rsid w:val="00AA6167"/>
    <w:rsid w:val="00AB33A4"/>
    <w:rsid w:val="00AC439D"/>
    <w:rsid w:val="00AD1D2F"/>
    <w:rsid w:val="00AE085D"/>
    <w:rsid w:val="00AE1D64"/>
    <w:rsid w:val="00AF5FF5"/>
    <w:rsid w:val="00B02E8F"/>
    <w:rsid w:val="00B134D6"/>
    <w:rsid w:val="00B13929"/>
    <w:rsid w:val="00B14963"/>
    <w:rsid w:val="00B22485"/>
    <w:rsid w:val="00B24FFF"/>
    <w:rsid w:val="00B27E66"/>
    <w:rsid w:val="00B33F44"/>
    <w:rsid w:val="00B40929"/>
    <w:rsid w:val="00B4104F"/>
    <w:rsid w:val="00B4216B"/>
    <w:rsid w:val="00B45644"/>
    <w:rsid w:val="00B477EF"/>
    <w:rsid w:val="00B509AB"/>
    <w:rsid w:val="00B54214"/>
    <w:rsid w:val="00B70497"/>
    <w:rsid w:val="00B75FC5"/>
    <w:rsid w:val="00B81A45"/>
    <w:rsid w:val="00B846B6"/>
    <w:rsid w:val="00B962C7"/>
    <w:rsid w:val="00BA6743"/>
    <w:rsid w:val="00BA6D2F"/>
    <w:rsid w:val="00BC2C17"/>
    <w:rsid w:val="00BC5AD6"/>
    <w:rsid w:val="00BD3109"/>
    <w:rsid w:val="00BD33CF"/>
    <w:rsid w:val="00BD3CFE"/>
    <w:rsid w:val="00BD7283"/>
    <w:rsid w:val="00BF0391"/>
    <w:rsid w:val="00BF4D80"/>
    <w:rsid w:val="00C0024F"/>
    <w:rsid w:val="00C00256"/>
    <w:rsid w:val="00C02B40"/>
    <w:rsid w:val="00C03D14"/>
    <w:rsid w:val="00C05D41"/>
    <w:rsid w:val="00C07354"/>
    <w:rsid w:val="00C10ABA"/>
    <w:rsid w:val="00C10FD2"/>
    <w:rsid w:val="00C12544"/>
    <w:rsid w:val="00C221BE"/>
    <w:rsid w:val="00C22221"/>
    <w:rsid w:val="00C222AC"/>
    <w:rsid w:val="00C475CC"/>
    <w:rsid w:val="00C500DA"/>
    <w:rsid w:val="00C57012"/>
    <w:rsid w:val="00C5712F"/>
    <w:rsid w:val="00C8398A"/>
    <w:rsid w:val="00C85AF7"/>
    <w:rsid w:val="00C9712A"/>
    <w:rsid w:val="00C9772C"/>
    <w:rsid w:val="00C9780B"/>
    <w:rsid w:val="00CA0428"/>
    <w:rsid w:val="00CA4010"/>
    <w:rsid w:val="00CA5BCD"/>
    <w:rsid w:val="00CB0814"/>
    <w:rsid w:val="00CB0A0E"/>
    <w:rsid w:val="00CB1C9F"/>
    <w:rsid w:val="00CB378E"/>
    <w:rsid w:val="00CC36E2"/>
    <w:rsid w:val="00CC6955"/>
    <w:rsid w:val="00CF5B05"/>
    <w:rsid w:val="00D02726"/>
    <w:rsid w:val="00D15C38"/>
    <w:rsid w:val="00D1655D"/>
    <w:rsid w:val="00D21931"/>
    <w:rsid w:val="00D269BB"/>
    <w:rsid w:val="00D27BEA"/>
    <w:rsid w:val="00D31F4B"/>
    <w:rsid w:val="00D33EAE"/>
    <w:rsid w:val="00D36C3E"/>
    <w:rsid w:val="00D3779C"/>
    <w:rsid w:val="00D4018B"/>
    <w:rsid w:val="00D51C1D"/>
    <w:rsid w:val="00D66EEF"/>
    <w:rsid w:val="00D701D6"/>
    <w:rsid w:val="00D74711"/>
    <w:rsid w:val="00D76069"/>
    <w:rsid w:val="00D97CE0"/>
    <w:rsid w:val="00DA3149"/>
    <w:rsid w:val="00DA5CFA"/>
    <w:rsid w:val="00DB0983"/>
    <w:rsid w:val="00DB0CC8"/>
    <w:rsid w:val="00DB3060"/>
    <w:rsid w:val="00DB3E44"/>
    <w:rsid w:val="00DB4739"/>
    <w:rsid w:val="00DB7BB6"/>
    <w:rsid w:val="00DC0427"/>
    <w:rsid w:val="00DC1232"/>
    <w:rsid w:val="00DC1B58"/>
    <w:rsid w:val="00DC4DA4"/>
    <w:rsid w:val="00DC5758"/>
    <w:rsid w:val="00DD0451"/>
    <w:rsid w:val="00DD4AAF"/>
    <w:rsid w:val="00DE3321"/>
    <w:rsid w:val="00DE7540"/>
    <w:rsid w:val="00E00949"/>
    <w:rsid w:val="00E05814"/>
    <w:rsid w:val="00E203ED"/>
    <w:rsid w:val="00E226ED"/>
    <w:rsid w:val="00E34ADE"/>
    <w:rsid w:val="00E37825"/>
    <w:rsid w:val="00E426CD"/>
    <w:rsid w:val="00E440EE"/>
    <w:rsid w:val="00E56BE1"/>
    <w:rsid w:val="00E65BB0"/>
    <w:rsid w:val="00E67C25"/>
    <w:rsid w:val="00E742AA"/>
    <w:rsid w:val="00E82BA2"/>
    <w:rsid w:val="00E86A7D"/>
    <w:rsid w:val="00E86F1C"/>
    <w:rsid w:val="00E87CDB"/>
    <w:rsid w:val="00E92447"/>
    <w:rsid w:val="00EA2F9B"/>
    <w:rsid w:val="00EA7E6E"/>
    <w:rsid w:val="00EB4850"/>
    <w:rsid w:val="00EC7709"/>
    <w:rsid w:val="00ED164E"/>
    <w:rsid w:val="00ED33C3"/>
    <w:rsid w:val="00ED565C"/>
    <w:rsid w:val="00EE21BB"/>
    <w:rsid w:val="00EE2234"/>
    <w:rsid w:val="00EE493D"/>
    <w:rsid w:val="00EF542D"/>
    <w:rsid w:val="00EF7254"/>
    <w:rsid w:val="00EF7559"/>
    <w:rsid w:val="00F0115C"/>
    <w:rsid w:val="00F011A1"/>
    <w:rsid w:val="00F06D66"/>
    <w:rsid w:val="00F10227"/>
    <w:rsid w:val="00F112A9"/>
    <w:rsid w:val="00F130BC"/>
    <w:rsid w:val="00F20CC8"/>
    <w:rsid w:val="00F27C51"/>
    <w:rsid w:val="00F35938"/>
    <w:rsid w:val="00F4038A"/>
    <w:rsid w:val="00F450FF"/>
    <w:rsid w:val="00F50226"/>
    <w:rsid w:val="00F64908"/>
    <w:rsid w:val="00F728CA"/>
    <w:rsid w:val="00F73BE7"/>
    <w:rsid w:val="00F87A29"/>
    <w:rsid w:val="00FA4326"/>
    <w:rsid w:val="00FB4D1C"/>
    <w:rsid w:val="00FB7994"/>
    <w:rsid w:val="00FC0F84"/>
    <w:rsid w:val="00FC7446"/>
    <w:rsid w:val="00FE15D1"/>
    <w:rsid w:val="00FE5911"/>
    <w:rsid w:val="00FE5A05"/>
    <w:rsid w:val="00FF2664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008DB"/>
  <w15:chartTrackingRefBased/>
  <w15:docId w15:val="{A298F899-3EBE-4A3D-89D2-35A0DE9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smallCaps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/>
      <w:i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testo1">
    <w:name w:val="Corpo testo1"/>
    <w:pPr>
      <w:spacing w:before="85" w:after="56" w:line="334" w:lineRule="atLeast"/>
      <w:ind w:firstLine="283"/>
      <w:jc w:val="both"/>
    </w:pPr>
    <w:rPr>
      <w:rFonts w:ascii="TimesNewRomanPS" w:hAnsi="TimesNewRomanPS"/>
      <w:snapToGrid w:val="0"/>
      <w:color w:val="000000"/>
      <w:sz w:val="24"/>
    </w:rPr>
  </w:style>
  <w:style w:type="paragraph" w:styleId="Didascalia">
    <w:name w:val="caption"/>
    <w:basedOn w:val="Normale"/>
    <w:next w:val="Normale"/>
    <w:qFormat/>
    <w:pPr>
      <w:jc w:val="left"/>
    </w:pPr>
    <w:rPr>
      <w:iCs/>
      <w:sz w:val="2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orpotesto">
    <w:name w:val="Body Text"/>
    <w:basedOn w:val="Normale"/>
    <w:semiHidden/>
    <w:pPr>
      <w:spacing w:line="360" w:lineRule="auto"/>
    </w:pPr>
  </w:style>
  <w:style w:type="paragraph" w:customStyle="1" w:styleId="TxBrp11">
    <w:name w:val="TxBr_p11"/>
    <w:basedOn w:val="Normale"/>
    <w:pPr>
      <w:widowControl w:val="0"/>
      <w:autoSpaceDE w:val="0"/>
      <w:autoSpaceDN w:val="0"/>
      <w:adjustRightInd w:val="0"/>
      <w:spacing w:line="419" w:lineRule="atLeast"/>
      <w:ind w:left="703" w:hanging="374"/>
    </w:pPr>
    <w:rPr>
      <w:sz w:val="20"/>
      <w:lang w:val="en-US"/>
    </w:rPr>
  </w:style>
  <w:style w:type="paragraph" w:styleId="Rientrocorpodeltesto">
    <w:name w:val="Body Text Indent"/>
    <w:basedOn w:val="Normale"/>
    <w:semiHidden/>
    <w:pPr>
      <w:spacing w:after="120"/>
      <w:ind w:left="283"/>
      <w:jc w:val="left"/>
    </w:pPr>
  </w:style>
  <w:style w:type="paragraph" w:styleId="NormaleWeb">
    <w:name w:val="Normal (Web)"/>
    <w:basedOn w:val="Normale"/>
    <w:semiHidden/>
    <w:pPr>
      <w:spacing w:before="100" w:beforeAutospacing="1" w:after="119"/>
      <w:jc w:val="left"/>
    </w:p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object3">
    <w:name w:val="object3"/>
    <w:rPr>
      <w:strike w:val="0"/>
      <w:dstrike w:val="0"/>
      <w:color w:val="00008B"/>
      <w:u w:val="none"/>
      <w:effect w:val="none"/>
    </w:rPr>
  </w:style>
  <w:style w:type="character" w:customStyle="1" w:styleId="CarattereCarattere">
    <w:name w:val="Carattere Carattere"/>
    <w:rPr>
      <w:rFonts w:ascii="Verdana" w:hAnsi="Verdana"/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semiHidden/>
  </w:style>
  <w:style w:type="character" w:customStyle="1" w:styleId="sugarfield">
    <w:name w:val="sugar_field"/>
    <w:basedOn w:val="Carpredefinitoparagrafo"/>
  </w:style>
  <w:style w:type="character" w:customStyle="1" w:styleId="PidipaginaCarattere">
    <w:name w:val="Piè di pagina Carattere"/>
    <w:link w:val="Pidipagina"/>
    <w:uiPriority w:val="99"/>
    <w:rsid w:val="00680FFF"/>
    <w:rPr>
      <w:rFonts w:ascii="Verdana" w:hAnsi="Verdan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2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2B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66EEF"/>
    <w:pPr>
      <w:suppressAutoHyphens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41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D72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a0522\Desktop\GDEL\prototipo%20delibere%20giun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754D-1097-403B-ADC6-0AF72684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prototipo delibere giunta</Template>
  <TotalTime>13</TotalTime>
  <Pages>2</Pages>
  <Words>254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DELIBERAZIONE N</vt:lpstr>
      <vt:lpstr>DELIBERAZIONE N</vt:lpstr>
    </vt:vector>
  </TitlesOfParts>
  <Company>C.C.I.A.A. Mantova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N</dc:title>
  <dc:subject/>
  <dc:creator>Giovanna Barbato</dc:creator>
  <cp:keywords/>
  <cp:lastModifiedBy>Roberta Saggese</cp:lastModifiedBy>
  <cp:revision>5</cp:revision>
  <cp:lastPrinted>2023-12-27T10:39:00Z</cp:lastPrinted>
  <dcterms:created xsi:type="dcterms:W3CDTF">2025-11-18T08:35:00Z</dcterms:created>
  <dcterms:modified xsi:type="dcterms:W3CDTF">2025-11-18T12:40:00Z</dcterms:modified>
</cp:coreProperties>
</file>